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45E9" w:rsidR="008A3C80" w:rsidP="300FDD25" w:rsidRDefault="005951A9" w14:paraId="0B8FE829" w14:textId="37A11B9D">
      <w:pPr>
        <w:pStyle w:val="Heading1"/>
        <w:rPr>
          <w:rFonts w:ascii="helvetica" w:hAnsi="helvetica" w:eastAsia="helvetica" w:cs="helvetica"/>
        </w:rPr>
      </w:pPr>
      <w:r w:rsidRPr="300FDD25" w:rsidR="005951A9">
        <w:rPr>
          <w:rFonts w:ascii="helvetica" w:hAnsi="helvetica" w:eastAsia="helvetica" w:cs="helvetica"/>
        </w:rPr>
        <w:t>Role</w:t>
      </w:r>
      <w:r w:rsidRPr="300FDD25" w:rsidR="008A3C80">
        <w:rPr>
          <w:rFonts w:ascii="helvetica" w:hAnsi="helvetica" w:eastAsia="helvetica" w:cs="helvetica"/>
        </w:rPr>
        <w:t xml:space="preserve"> Description for </w:t>
      </w:r>
      <w:r w:rsidRPr="300FDD25" w:rsidR="6ED34091">
        <w:rPr>
          <w:rFonts w:ascii="helvetica" w:hAnsi="helvetica" w:eastAsia="helvetica" w:cs="helvetica"/>
        </w:rPr>
        <w:t xml:space="preserve">MDS </w:t>
      </w:r>
      <w:r w:rsidRPr="300FDD25" w:rsidR="0035690C">
        <w:rPr>
          <w:rFonts w:ascii="helvetica" w:hAnsi="helvetica" w:eastAsia="helvetica" w:cs="helvetica"/>
        </w:rPr>
        <w:t>Special Interest Group</w:t>
      </w:r>
      <w:r w:rsidRPr="300FDD25" w:rsidR="00146F37">
        <w:rPr>
          <w:rFonts w:ascii="helvetica" w:hAnsi="helvetica" w:eastAsia="helvetica" w:cs="helvetica"/>
        </w:rPr>
        <w:t xml:space="preserve"> </w:t>
      </w:r>
      <w:r w:rsidRPr="300FDD25" w:rsidR="00E90B73">
        <w:rPr>
          <w:rFonts w:ascii="helvetica" w:hAnsi="helvetica" w:eastAsia="helvetica" w:cs="helvetica"/>
        </w:rPr>
        <w:t xml:space="preserve">Committee </w:t>
      </w:r>
      <w:r w:rsidRPr="300FDD25" w:rsidR="00146F37">
        <w:rPr>
          <w:rFonts w:ascii="helvetica" w:hAnsi="helvetica" w:eastAsia="helvetica" w:cs="helvetica"/>
        </w:rPr>
        <w:t>Member</w:t>
      </w:r>
    </w:p>
    <w:p w:rsidRPr="00710945" w:rsidR="008436EE" w:rsidP="300FDD25" w:rsidRDefault="008436EE" w14:paraId="073DBBED" w14:textId="58B9B1F5">
      <w:pPr>
        <w:pStyle w:val="pb-2"/>
        <w:rPr>
          <w:rFonts w:ascii="helvetica" w:hAnsi="helvetica" w:eastAsia="helvetica" w:cs="helvetica"/>
        </w:rPr>
      </w:pPr>
      <w:r w:rsidRPr="300FDD25" w:rsidR="008436EE">
        <w:rPr>
          <w:rFonts w:ascii="helvetica" w:hAnsi="helvetica" w:eastAsia="helvetica" w:cs="helvetica"/>
        </w:rPr>
        <w:t>For the simplicity of this document</w:t>
      </w:r>
      <w:r w:rsidRPr="300FDD25" w:rsidR="00710945">
        <w:rPr>
          <w:rFonts w:ascii="helvetica" w:hAnsi="helvetica" w:eastAsia="helvetica" w:cs="helvetica"/>
        </w:rPr>
        <w:t>,</w:t>
      </w:r>
      <w:r w:rsidRPr="300FDD25" w:rsidR="008436EE">
        <w:rPr>
          <w:rFonts w:ascii="helvetica" w:hAnsi="helvetica" w:eastAsia="helvetica" w:cs="helvetica"/>
        </w:rPr>
        <w:t xml:space="preserve"> the Specialist </w:t>
      </w:r>
      <w:r w:rsidRPr="300FDD25" w:rsidR="00B53520">
        <w:rPr>
          <w:rFonts w:ascii="helvetica" w:hAnsi="helvetica" w:eastAsia="helvetica" w:cs="helvetica"/>
        </w:rPr>
        <w:t>I</w:t>
      </w:r>
      <w:r w:rsidRPr="300FDD25" w:rsidR="008436EE">
        <w:rPr>
          <w:rFonts w:ascii="helvetica" w:hAnsi="helvetica" w:eastAsia="helvetica" w:cs="helvetica"/>
        </w:rPr>
        <w:t xml:space="preserve">nterest </w:t>
      </w:r>
      <w:r w:rsidRPr="300FDD25" w:rsidR="00B53520">
        <w:rPr>
          <w:rFonts w:ascii="helvetica" w:hAnsi="helvetica" w:eastAsia="helvetica" w:cs="helvetica"/>
        </w:rPr>
        <w:t>G</w:t>
      </w:r>
      <w:r w:rsidRPr="300FDD25" w:rsidR="008436EE">
        <w:rPr>
          <w:rFonts w:ascii="helvetica" w:hAnsi="helvetica" w:eastAsia="helvetica" w:cs="helvetica"/>
        </w:rPr>
        <w:t>roup will be referred to as the SIG Committee</w:t>
      </w:r>
      <w:r w:rsidRPr="300FDD25" w:rsidR="00710945">
        <w:rPr>
          <w:rFonts w:ascii="helvetica" w:hAnsi="helvetica" w:eastAsia="helvetica" w:cs="helvetica"/>
        </w:rPr>
        <w:t xml:space="preserve"> </w:t>
      </w:r>
      <w:r w:rsidRPr="300FDD25" w:rsidR="00D86E0D">
        <w:rPr>
          <w:rFonts w:ascii="helvetica" w:hAnsi="helvetica" w:eastAsia="helvetica" w:cs="helvetica"/>
        </w:rPr>
        <w:t>and or Committee.</w:t>
      </w:r>
    </w:p>
    <w:p w:rsidRPr="002F27BC" w:rsidR="0057784E" w:rsidP="300FDD25" w:rsidRDefault="008A3C80" w14:paraId="29DC1F15" w14:textId="5A854793">
      <w:pPr>
        <w:rPr>
          <w:rFonts w:ascii="helvetica" w:hAnsi="helvetica" w:eastAsia="helvetica" w:cs="helvetica"/>
          <w:b w:val="1"/>
          <w:bCs w:val="1"/>
          <w:sz w:val="24"/>
          <w:szCs w:val="24"/>
        </w:rPr>
      </w:pPr>
      <w:r w:rsidRPr="300FDD25" w:rsidR="008A3C80">
        <w:rPr>
          <w:rFonts w:ascii="helvetica" w:hAnsi="helvetica" w:eastAsia="helvetica" w:cs="helvetica"/>
          <w:b w:val="1"/>
          <w:bCs w:val="1"/>
          <w:sz w:val="24"/>
          <w:szCs w:val="24"/>
        </w:rPr>
        <w:t xml:space="preserve">Role </w:t>
      </w:r>
    </w:p>
    <w:p w:rsidRPr="002F27BC" w:rsidR="00A53FF4" w:rsidP="300FDD25" w:rsidRDefault="00A53FF4" w14:paraId="6359016A" w14:textId="77777777">
      <w:pPr>
        <w:rPr>
          <w:rFonts w:ascii="helvetica" w:hAnsi="helvetica" w:eastAsia="helvetica" w:cs="helvetica"/>
          <w:b w:val="1"/>
          <w:bCs w:val="1"/>
          <w:sz w:val="24"/>
          <w:szCs w:val="24"/>
        </w:rPr>
      </w:pPr>
    </w:p>
    <w:p w:rsidRPr="002F27BC" w:rsidR="00790C72" w:rsidP="300FDD25" w:rsidRDefault="00A53FF4" w14:paraId="50DB8CA3" w14:textId="2B3B8E81">
      <w:pPr>
        <w:jc w:val="both"/>
        <w:rPr>
          <w:rFonts w:ascii="helvetica" w:hAnsi="helvetica" w:eastAsia="helvetica" w:cs="helvetica"/>
          <w:sz w:val="24"/>
          <w:szCs w:val="24"/>
        </w:rPr>
      </w:pPr>
      <w:r w:rsidRPr="300FDD25" w:rsidR="00A53FF4">
        <w:rPr>
          <w:rFonts w:ascii="helvetica" w:hAnsi="helvetica" w:eastAsia="helvetica" w:cs="helvetica"/>
          <w:sz w:val="24"/>
          <w:szCs w:val="24"/>
        </w:rPr>
        <w:t>As an</w:t>
      </w:r>
      <w:r w:rsidRPr="300FDD25" w:rsidR="00A53FF4">
        <w:rPr>
          <w:rFonts w:ascii="helvetica" w:hAnsi="helvetica" w:eastAsia="helvetica" w:cs="helvetica"/>
          <w:sz w:val="24"/>
          <w:szCs w:val="24"/>
        </w:rPr>
        <w:t xml:space="preserve"> </w:t>
      </w:r>
      <w:r w:rsidRPr="300FDD25" w:rsidR="21BDB003">
        <w:rPr>
          <w:rFonts w:ascii="helvetica" w:hAnsi="helvetica" w:eastAsia="helvetica" w:cs="helvetica"/>
          <w:sz w:val="24"/>
          <w:szCs w:val="24"/>
        </w:rPr>
        <w:t>MDS</w:t>
      </w:r>
      <w:r w:rsidRPr="300FDD25" w:rsidR="00A53FF4">
        <w:rPr>
          <w:rFonts w:ascii="helvetica" w:hAnsi="helvetica" w:eastAsia="helvetica" w:cs="helvetica"/>
          <w:sz w:val="24"/>
          <w:szCs w:val="24"/>
        </w:rPr>
        <w:t xml:space="preserve"> </w:t>
      </w:r>
      <w:r w:rsidRPr="300FDD25" w:rsidR="00710945">
        <w:rPr>
          <w:rFonts w:ascii="helvetica" w:hAnsi="helvetica" w:eastAsia="helvetica" w:cs="helvetica"/>
          <w:sz w:val="24"/>
          <w:szCs w:val="24"/>
        </w:rPr>
        <w:t>SIG</w:t>
      </w:r>
      <w:r w:rsidRPr="300FDD25" w:rsidR="00710945">
        <w:rPr>
          <w:rFonts w:ascii="helvetica" w:hAnsi="helvetica" w:eastAsia="helvetica" w:cs="helvetica"/>
          <w:sz w:val="24"/>
          <w:szCs w:val="24"/>
        </w:rPr>
        <w:t xml:space="preserve"> C</w:t>
      </w:r>
      <w:r w:rsidRPr="300FDD25" w:rsidR="00CF4558">
        <w:rPr>
          <w:rFonts w:ascii="helvetica" w:hAnsi="helvetica" w:eastAsia="helvetica" w:cs="helvetica"/>
          <w:sz w:val="24"/>
          <w:szCs w:val="24"/>
        </w:rPr>
        <w:t>ommittee</w:t>
      </w:r>
      <w:r w:rsidRPr="300FDD25" w:rsidR="00A53FF4">
        <w:rPr>
          <w:rFonts w:ascii="helvetica" w:hAnsi="helvetica" w:eastAsia="helvetica" w:cs="helvetica"/>
          <w:sz w:val="24"/>
          <w:szCs w:val="24"/>
        </w:rPr>
        <w:t xml:space="preserve"> member, you will </w:t>
      </w:r>
      <w:r w:rsidRPr="300FDD25" w:rsidR="00A53FF4">
        <w:rPr>
          <w:rFonts w:ascii="helvetica" w:hAnsi="helvetica" w:eastAsia="helvetica" w:cs="helvetica"/>
          <w:sz w:val="24"/>
          <w:szCs w:val="24"/>
        </w:rPr>
        <w:t>assist</w:t>
      </w:r>
      <w:r w:rsidRPr="300FDD25" w:rsidR="00A53FF4">
        <w:rPr>
          <w:rFonts w:ascii="helvetica" w:hAnsi="helvetica" w:eastAsia="helvetica" w:cs="helvetica"/>
          <w:sz w:val="24"/>
          <w:szCs w:val="24"/>
        </w:rPr>
        <w:t xml:space="preserve"> the </w:t>
      </w:r>
      <w:r w:rsidRPr="300FDD25" w:rsidR="00CF4558">
        <w:rPr>
          <w:rFonts w:ascii="helvetica" w:hAnsi="helvetica" w:eastAsia="helvetica" w:cs="helvetica"/>
          <w:sz w:val="24"/>
          <w:szCs w:val="24"/>
        </w:rPr>
        <w:t>committee</w:t>
      </w:r>
      <w:r w:rsidRPr="300FDD25" w:rsidR="00A53FF4">
        <w:rPr>
          <w:rFonts w:ascii="helvetica" w:hAnsi="helvetica" w:eastAsia="helvetica" w:cs="helvetica"/>
          <w:sz w:val="24"/>
          <w:szCs w:val="24"/>
        </w:rPr>
        <w:t xml:space="preserve"> in developing and achieving its strategic goals. In addition to attending committee meetings, committee members also contribute </w:t>
      </w:r>
      <w:r w:rsidRPr="300FDD25" w:rsidR="00A53FF4">
        <w:rPr>
          <w:rFonts w:ascii="helvetica" w:hAnsi="helvetica" w:eastAsia="helvetica" w:cs="helvetica"/>
          <w:sz w:val="24"/>
          <w:szCs w:val="24"/>
        </w:rPr>
        <w:t>new ideas</w:t>
      </w:r>
      <w:r w:rsidRPr="300FDD25" w:rsidR="00A53FF4">
        <w:rPr>
          <w:rFonts w:ascii="helvetica" w:hAnsi="helvetica" w:eastAsia="helvetica" w:cs="helvetica"/>
          <w:sz w:val="24"/>
          <w:szCs w:val="24"/>
        </w:rPr>
        <w:t xml:space="preserve"> and skills to help develop and achieve the committee's goal.</w:t>
      </w:r>
    </w:p>
    <w:p w:rsidRPr="002F27BC" w:rsidR="00A53FF4" w:rsidP="300FDD25" w:rsidRDefault="00A53FF4" w14:paraId="5B99032F" w14:textId="77777777">
      <w:pPr>
        <w:tabs>
          <w:tab w:val="left" w:pos="0"/>
        </w:tabs>
        <w:jc w:val="both"/>
        <w:rPr>
          <w:rFonts w:ascii="helvetica" w:hAnsi="helvetica" w:eastAsia="helvetica" w:cs="helvetica"/>
          <w:sz w:val="24"/>
          <w:szCs w:val="24"/>
        </w:rPr>
      </w:pPr>
    </w:p>
    <w:p w:rsidRPr="002F27BC" w:rsidR="00FA7450" w:rsidP="300FDD25" w:rsidRDefault="00FA7450" w14:paraId="0206F262" w14:textId="2376B039">
      <w:pPr>
        <w:tabs>
          <w:tab w:val="left" w:pos="0"/>
        </w:tabs>
        <w:jc w:val="both"/>
        <w:rPr>
          <w:rFonts w:ascii="helvetica" w:hAnsi="helvetica" w:eastAsia="helvetica" w:cs="helvetica"/>
          <w:sz w:val="24"/>
          <w:szCs w:val="24"/>
        </w:rPr>
      </w:pPr>
      <w:r w:rsidRPr="300FDD25" w:rsidR="00FA7450">
        <w:rPr>
          <w:rFonts w:ascii="helvetica" w:hAnsi="helvetica" w:eastAsia="helvetica" w:cs="helvetica"/>
          <w:sz w:val="24"/>
          <w:szCs w:val="24"/>
        </w:rPr>
        <w:t>The strategic aims of the</w:t>
      </w:r>
      <w:r w:rsidRPr="300FDD25" w:rsidR="00D86E0D">
        <w:rPr>
          <w:rFonts w:ascii="helvetica" w:hAnsi="helvetica" w:eastAsia="helvetica" w:cs="helvetica"/>
          <w:sz w:val="24"/>
          <w:szCs w:val="24"/>
        </w:rPr>
        <w:t xml:space="preserve"> SIG</w:t>
      </w:r>
      <w:r w:rsidRPr="300FDD25" w:rsidR="00FA7450">
        <w:rPr>
          <w:rFonts w:ascii="helvetica" w:hAnsi="helvetica" w:eastAsia="helvetica" w:cs="helvetica"/>
          <w:sz w:val="24"/>
          <w:szCs w:val="24"/>
        </w:rPr>
        <w:t xml:space="preserve"> Committee are as </w:t>
      </w:r>
      <w:r w:rsidRPr="300FDD25" w:rsidR="00D55C34">
        <w:rPr>
          <w:rFonts w:ascii="helvetica" w:hAnsi="helvetica" w:eastAsia="helvetica" w:cs="helvetica"/>
          <w:sz w:val="24"/>
          <w:szCs w:val="24"/>
        </w:rPr>
        <w:t>follows:</w:t>
      </w:r>
    </w:p>
    <w:p w:rsidRPr="002F27BC" w:rsidR="00FA7450" w:rsidP="300FDD25" w:rsidRDefault="00FA7450" w14:paraId="5F8D4150" w14:textId="77777777">
      <w:pPr>
        <w:tabs>
          <w:tab w:val="left" w:pos="0"/>
        </w:tabs>
        <w:jc w:val="both"/>
        <w:rPr>
          <w:rFonts w:ascii="helvetica" w:hAnsi="helvetica" w:eastAsia="helvetica" w:cs="helvetica"/>
          <w:sz w:val="24"/>
          <w:szCs w:val="24"/>
        </w:rPr>
      </w:pPr>
    </w:p>
    <w:p w:rsidR="0EFE7570" w:rsidP="300FDD25" w:rsidRDefault="0EFE7570" w14:paraId="4039E0D7" w14:textId="3C962039">
      <w:pPr>
        <w:pStyle w:val="ListParagraph"/>
        <w:numPr>
          <w:ilvl w:val="0"/>
          <w:numId w:val="31"/>
        </w:numPr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enhance multiprotection, and multidisciplinary collaboration and increase multi-professional membership of the BSH. </w:t>
      </w:r>
    </w:p>
    <w:p w:rsidR="0EFE7570" w:rsidP="300FDD25" w:rsidRDefault="0EFE7570" w14:paraId="6C1C1ACB" w14:textId="2142E3C3">
      <w:pPr>
        <w:pStyle w:val="ListParagraph"/>
        <w:numPr>
          <w:ilvl w:val="0"/>
          <w:numId w:val="31"/>
        </w:numPr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contribute to the improvement of education and training and 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participate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the development of relevant curricula.</w:t>
      </w:r>
    </w:p>
    <w:p w:rsidR="0EFE7570" w:rsidP="300FDD25" w:rsidRDefault="0EFE7570" w14:paraId="560B3DAC" w14:textId="397ED20E">
      <w:pPr>
        <w:pStyle w:val="ListParagraph"/>
        <w:numPr>
          <w:ilvl w:val="0"/>
          <w:numId w:val="31"/>
        </w:numPr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contribute 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to,</w:t>
      </w:r>
      <w:r w:rsidRPr="300FDD25" w:rsidR="66E17C09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provide 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expertise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the development of relevant BSH guidelines. </w:t>
      </w:r>
    </w:p>
    <w:p w:rsidR="0EFE7570" w:rsidP="300FDD25" w:rsidRDefault="0EFE7570" w14:paraId="7467D148" w14:textId="43DB84AF">
      <w:pPr>
        <w:pStyle w:val="ListParagraph"/>
        <w:numPr>
          <w:ilvl w:val="0"/>
          <w:numId w:val="31"/>
        </w:numPr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work with professional societies and other groups to 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disseminate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messages and embed good practices. </w:t>
      </w:r>
    </w:p>
    <w:p w:rsidR="0EFE7570" w:rsidP="300FDD25" w:rsidRDefault="0EFE7570" w14:paraId="7287D434" w14:textId="2D039BC0">
      <w:pPr>
        <w:pStyle w:val="ListParagraph"/>
        <w:numPr>
          <w:ilvl w:val="0"/>
          <w:numId w:val="31"/>
        </w:numPr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promote the development of a national network of MDS haematology physicians to share 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expertise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promote high-quality clinical practice</w:t>
      </w:r>
      <w:r w:rsidRPr="300FDD25" w:rsidR="0EFE7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w:rsidR="636D435B" w:rsidP="300FDD25" w:rsidRDefault="636D435B" w14:paraId="59FA2E5C" w14:textId="0BF3B9F6">
      <w:pPr>
        <w:pStyle w:val="Normal"/>
        <w:jc w:val="both"/>
        <w:rPr>
          <w:rFonts w:ascii="helvetica" w:hAnsi="helvetica" w:eastAsia="helvetica" w:cs="helvetica"/>
          <w:sz w:val="24"/>
          <w:szCs w:val="24"/>
          <w:highlight w:val="yellow"/>
        </w:rPr>
      </w:pPr>
    </w:p>
    <w:p w:rsidRPr="002F27BC" w:rsidR="00A6411B" w:rsidP="300FDD25" w:rsidRDefault="00A6411B" w14:paraId="30DCFCE3" w14:textId="77777777">
      <w:pPr>
        <w:tabs>
          <w:tab w:val="left" w:pos="0"/>
        </w:tabs>
        <w:jc w:val="both"/>
        <w:rPr>
          <w:rFonts w:ascii="helvetica" w:hAnsi="helvetica" w:eastAsia="helvetica" w:cs="helvetica"/>
          <w:sz w:val="24"/>
          <w:szCs w:val="24"/>
        </w:rPr>
      </w:pPr>
    </w:p>
    <w:p w:rsidRPr="002F27BC" w:rsidR="00101994" w:rsidP="300FDD25" w:rsidRDefault="008A3C80" w14:paraId="14AB581D" w14:textId="33B752AF">
      <w:pPr>
        <w:rPr>
          <w:rFonts w:ascii="helvetica" w:hAnsi="helvetica" w:eastAsia="helvetica" w:cs="helvetica"/>
          <w:b w:val="1"/>
          <w:bCs w:val="1"/>
          <w:sz w:val="24"/>
          <w:szCs w:val="24"/>
        </w:rPr>
      </w:pPr>
      <w:r w:rsidRPr="300FDD25" w:rsidR="008A3C80">
        <w:rPr>
          <w:rFonts w:ascii="helvetica" w:hAnsi="helvetica" w:eastAsia="helvetica" w:cs="helvetica"/>
          <w:b w:val="1"/>
          <w:bCs w:val="1"/>
          <w:sz w:val="24"/>
          <w:szCs w:val="24"/>
        </w:rPr>
        <w:t xml:space="preserve">Responsibilities </w:t>
      </w:r>
    </w:p>
    <w:p w:rsidRPr="002F27BC" w:rsidR="00A456A7" w:rsidP="300FDD25" w:rsidRDefault="00A456A7" w14:paraId="199246B1" w14:textId="0E4CE9CF">
      <w:pPr>
        <w:pStyle w:val="pb-2"/>
        <w:numPr>
          <w:ilvl w:val="0"/>
          <w:numId w:val="30"/>
        </w:numPr>
        <w:rPr>
          <w:rFonts w:ascii="helvetica" w:hAnsi="helvetica" w:eastAsia="helvetica" w:cs="helvetica"/>
        </w:rPr>
      </w:pPr>
      <w:r w:rsidRPr="300FDD25" w:rsidR="00A456A7">
        <w:rPr>
          <w:rFonts w:ascii="helvetica" w:hAnsi="helvetica" w:eastAsia="helvetica" w:cs="helvetica"/>
        </w:rPr>
        <w:t>Aim to attend all meetings or send an apology to the chair and the</w:t>
      </w:r>
      <w:r w:rsidRPr="300FDD25" w:rsidR="004E42C9">
        <w:rPr>
          <w:rFonts w:ascii="helvetica" w:hAnsi="helvetica" w:eastAsia="helvetica" w:cs="helvetica"/>
        </w:rPr>
        <w:t xml:space="preserve"> assigned</w:t>
      </w:r>
      <w:r w:rsidRPr="300FDD25" w:rsidR="00A456A7">
        <w:rPr>
          <w:rFonts w:ascii="helvetica" w:hAnsi="helvetica" w:eastAsia="helvetica" w:cs="helvetica"/>
        </w:rPr>
        <w:t xml:space="preserve"> BSH support officer if you are unable to do so.</w:t>
      </w:r>
    </w:p>
    <w:p w:rsidRPr="002F27BC" w:rsidR="00A456A7" w:rsidP="300FDD25" w:rsidRDefault="00A456A7" w14:paraId="1BAEB08C" w14:textId="0BA92A30">
      <w:pPr>
        <w:pStyle w:val="pb-2"/>
        <w:numPr>
          <w:ilvl w:val="0"/>
          <w:numId w:val="30"/>
        </w:numPr>
        <w:rPr>
          <w:rFonts w:ascii="helvetica" w:hAnsi="helvetica" w:eastAsia="helvetica" w:cs="helvetica"/>
        </w:rPr>
      </w:pPr>
      <w:r w:rsidRPr="300FDD25" w:rsidR="00A456A7">
        <w:rPr>
          <w:rStyle w:val="issue-underline"/>
          <w:rFonts w:ascii="helvetica" w:hAnsi="helvetica" w:eastAsia="helvetica" w:cs="helvetica"/>
        </w:rPr>
        <w:t>Provide</w:t>
      </w:r>
      <w:r w:rsidRPr="300FDD25" w:rsidR="00A456A7">
        <w:rPr>
          <w:rFonts w:ascii="helvetica" w:hAnsi="helvetica" w:eastAsia="helvetica" w:cs="helvetica"/>
        </w:rPr>
        <w:t xml:space="preserve"> comments on </w:t>
      </w:r>
      <w:r w:rsidRPr="300FDD25" w:rsidR="00A456A7">
        <w:rPr>
          <w:rStyle w:val="issue-underline"/>
          <w:rFonts w:ascii="helvetica" w:hAnsi="helvetica" w:eastAsia="helvetica" w:cs="helvetica"/>
        </w:rPr>
        <w:t>papers where you are unable to</w:t>
      </w:r>
      <w:r w:rsidRPr="300FDD25" w:rsidR="00A456A7">
        <w:rPr>
          <w:rFonts w:ascii="helvetica" w:hAnsi="helvetica" w:eastAsia="helvetica" w:cs="helvetica"/>
        </w:rPr>
        <w:t xml:space="preserve"> attend.</w:t>
      </w:r>
    </w:p>
    <w:p w:rsidRPr="002F27BC" w:rsidR="00A456A7" w:rsidP="300FDD25" w:rsidRDefault="00A456A7" w14:paraId="17B79FD6" w14:textId="77777777">
      <w:pPr>
        <w:pStyle w:val="pb-2"/>
        <w:numPr>
          <w:ilvl w:val="0"/>
          <w:numId w:val="30"/>
        </w:numPr>
        <w:rPr>
          <w:rFonts w:ascii="helvetica" w:hAnsi="helvetica" w:eastAsia="helvetica" w:cs="helvetica"/>
        </w:rPr>
      </w:pPr>
      <w:r w:rsidRPr="300FDD25" w:rsidR="00A456A7">
        <w:rPr>
          <w:rFonts w:ascii="helvetica" w:hAnsi="helvetica" w:eastAsia="helvetica" w:cs="helvetica"/>
        </w:rPr>
        <w:t>Prepare for the meeting by reviewing the agenda, papers, and email communications before it takes place. Consider the points you want to raise.</w:t>
      </w:r>
    </w:p>
    <w:p w:rsidRPr="002F27BC" w:rsidR="00A456A7" w:rsidP="300FDD25" w:rsidRDefault="00A456A7" w14:paraId="7A7B9853" w14:textId="73C42ACF">
      <w:pPr>
        <w:pStyle w:val="pb-2"/>
        <w:numPr>
          <w:ilvl w:val="0"/>
          <w:numId w:val="30"/>
        </w:numPr>
        <w:rPr>
          <w:rFonts w:ascii="helvetica" w:hAnsi="helvetica" w:eastAsia="helvetica" w:cs="helvetica"/>
        </w:rPr>
      </w:pPr>
      <w:r w:rsidRPr="300FDD25" w:rsidR="00A456A7">
        <w:rPr>
          <w:rFonts w:ascii="helvetica" w:hAnsi="helvetica" w:eastAsia="helvetica" w:cs="helvetica"/>
        </w:rPr>
        <w:t xml:space="preserve">Actively </w:t>
      </w:r>
      <w:r w:rsidRPr="300FDD25" w:rsidR="00A456A7">
        <w:rPr>
          <w:rFonts w:ascii="helvetica" w:hAnsi="helvetica" w:eastAsia="helvetica" w:cs="helvetica"/>
        </w:rPr>
        <w:t>participate</w:t>
      </w:r>
      <w:r w:rsidRPr="300FDD25" w:rsidR="00A456A7">
        <w:rPr>
          <w:rFonts w:ascii="helvetica" w:hAnsi="helvetica" w:eastAsia="helvetica" w:cs="helvetica"/>
        </w:rPr>
        <w:t xml:space="preserve"> in the meeting by listening to others, contributing positively to the discussion, and providing concise feedback.</w:t>
      </w:r>
    </w:p>
    <w:p w:rsidRPr="002F27BC" w:rsidR="00A456A7" w:rsidP="300FDD25" w:rsidRDefault="00A456A7" w14:paraId="728FA235" w14:textId="77777777">
      <w:pPr>
        <w:pStyle w:val="pb-2"/>
        <w:numPr>
          <w:ilvl w:val="0"/>
          <w:numId w:val="30"/>
        </w:numPr>
        <w:rPr>
          <w:rFonts w:ascii="helvetica" w:hAnsi="helvetica" w:eastAsia="helvetica" w:cs="helvetica"/>
        </w:rPr>
      </w:pPr>
      <w:r w:rsidRPr="300FDD25" w:rsidR="00A456A7">
        <w:rPr>
          <w:rFonts w:ascii="helvetica" w:hAnsi="helvetica" w:eastAsia="helvetica" w:cs="helvetica"/>
        </w:rPr>
        <w:t>Draw attention to potential conflicts of interest that may arise during the meeting.</w:t>
      </w:r>
    </w:p>
    <w:p w:rsidRPr="002F27BC" w:rsidR="00A456A7" w:rsidP="300FDD25" w:rsidRDefault="00A456A7" w14:paraId="0B4EC76A" w14:textId="4DCBEFD0">
      <w:pPr>
        <w:pStyle w:val="pb-2"/>
        <w:numPr>
          <w:ilvl w:val="0"/>
          <w:numId w:val="30"/>
        </w:numPr>
        <w:rPr>
          <w:rFonts w:ascii="helvetica" w:hAnsi="helvetica" w:eastAsia="helvetica" w:cs="helvetica"/>
        </w:rPr>
      </w:pPr>
      <w:r w:rsidRPr="300FDD25" w:rsidR="00A456A7">
        <w:rPr>
          <w:rStyle w:val="issue-underline"/>
          <w:rFonts w:ascii="helvetica" w:hAnsi="helvetica" w:eastAsia="helvetica" w:cs="helvetica"/>
        </w:rPr>
        <w:t>Fulfil</w:t>
      </w:r>
      <w:r w:rsidRPr="300FDD25" w:rsidR="00A456A7">
        <w:rPr>
          <w:rFonts w:ascii="helvetica" w:hAnsi="helvetica" w:eastAsia="helvetica" w:cs="helvetica"/>
        </w:rPr>
        <w:t xml:space="preserve"> any responsibilities assigned to you at the meeting and be prepared to report back on your progress.</w:t>
      </w:r>
    </w:p>
    <w:p w:rsidRPr="002F27BC" w:rsidR="00A456A7" w:rsidP="300FDD25" w:rsidRDefault="00A456A7" w14:paraId="6844E03B" w14:textId="77777777">
      <w:pPr>
        <w:pStyle w:val="pb-2"/>
        <w:numPr>
          <w:ilvl w:val="0"/>
          <w:numId w:val="30"/>
        </w:numPr>
        <w:rPr>
          <w:rFonts w:ascii="helvetica" w:hAnsi="helvetica" w:eastAsia="helvetica" w:cs="helvetica"/>
        </w:rPr>
      </w:pPr>
      <w:r w:rsidRPr="300FDD25" w:rsidR="00A456A7">
        <w:rPr>
          <w:rFonts w:ascii="helvetica" w:hAnsi="helvetica" w:eastAsia="helvetica" w:cs="helvetica"/>
        </w:rPr>
        <w:t>Maintain confidentiality whenever necessary.</w:t>
      </w:r>
    </w:p>
    <w:p w:rsidRPr="00D658CD" w:rsidR="00D86E0D" w:rsidP="300FDD25" w:rsidRDefault="00A456A7" w14:paraId="72FCAE13" w14:textId="5CB9282D">
      <w:pPr>
        <w:pStyle w:val="pb-2"/>
        <w:numPr>
          <w:ilvl w:val="0"/>
          <w:numId w:val="30"/>
        </w:numPr>
        <w:rPr>
          <w:rFonts w:ascii="helvetica" w:hAnsi="helvetica" w:eastAsia="helvetica" w:cs="helvetica"/>
        </w:rPr>
      </w:pPr>
      <w:r w:rsidRPr="300FDD25" w:rsidR="00A456A7">
        <w:rPr>
          <w:rFonts w:ascii="helvetica" w:hAnsi="helvetica" w:eastAsia="helvetica" w:cs="helvetica"/>
        </w:rPr>
        <w:t xml:space="preserve">Individual contributions to the committee should be respected and </w:t>
      </w:r>
      <w:r w:rsidRPr="300FDD25" w:rsidR="00D658CD">
        <w:rPr>
          <w:rFonts w:ascii="helvetica" w:hAnsi="helvetica" w:eastAsia="helvetica" w:cs="helvetica"/>
        </w:rPr>
        <w:t>always valued</w:t>
      </w:r>
      <w:r w:rsidRPr="300FDD25" w:rsidR="00D658CD">
        <w:rPr>
          <w:rFonts w:ascii="helvetica" w:hAnsi="helvetica" w:eastAsia="helvetica" w:cs="helvetica"/>
        </w:rPr>
        <w:t>.</w:t>
      </w:r>
    </w:p>
    <w:p w:rsidRPr="002F27BC" w:rsidR="0057784E" w:rsidP="300FDD25" w:rsidRDefault="00961912" w14:paraId="71DDB0D7" w14:textId="1EF176FD">
      <w:pPr>
        <w:rPr>
          <w:rFonts w:ascii="helvetica" w:hAnsi="helvetica" w:eastAsia="helvetica" w:cs="helvetica"/>
          <w:sz w:val="24"/>
          <w:szCs w:val="24"/>
        </w:rPr>
      </w:pPr>
      <w:r w:rsidRPr="300FDD25" w:rsidR="00961912">
        <w:rPr>
          <w:rFonts w:ascii="helvetica" w:hAnsi="helvetica" w:eastAsia="helvetica" w:cs="helvetica"/>
          <w:b w:val="1"/>
          <w:bCs w:val="1"/>
          <w:sz w:val="24"/>
          <w:szCs w:val="24"/>
        </w:rPr>
        <w:t>Desirable attributes</w:t>
      </w:r>
    </w:p>
    <w:p w:rsidRPr="002F27BC" w:rsidR="00230CF1" w:rsidP="300FDD25" w:rsidRDefault="00230CF1" w14:paraId="332149FC" w14:textId="77777777">
      <w:pPr>
        <w:rPr>
          <w:rFonts w:ascii="helvetica" w:hAnsi="helvetica" w:eastAsia="helvetica" w:cs="helvetica"/>
          <w:sz w:val="24"/>
          <w:szCs w:val="24"/>
        </w:rPr>
      </w:pPr>
    </w:p>
    <w:p w:rsidRPr="002F27BC" w:rsidR="00BB1043" w:rsidP="300FDD25" w:rsidRDefault="23CAF7E2" w14:paraId="3DD6DFA1" w14:textId="2F921D75">
      <w:pPr>
        <w:pStyle w:val="ListParagraph"/>
        <w:numPr>
          <w:ilvl w:val="0"/>
          <w:numId w:val="13"/>
        </w:numPr>
        <w:ind w:left="852" w:hanging="284"/>
        <w:rPr>
          <w:rFonts w:ascii="helvetica" w:hAnsi="helvetica" w:eastAsia="helvetica" w:cs="helvetica"/>
          <w:sz w:val="24"/>
          <w:szCs w:val="24"/>
        </w:rPr>
      </w:pPr>
      <w:r w:rsidRPr="300FDD25" w:rsidR="23CAF7E2">
        <w:rPr>
          <w:rFonts w:ascii="helvetica" w:hAnsi="helvetica" w:eastAsia="helvetica" w:cs="helvetica"/>
          <w:sz w:val="24"/>
          <w:szCs w:val="24"/>
        </w:rPr>
        <w:t xml:space="preserve">Strong background </w:t>
      </w:r>
      <w:r w:rsidRPr="300FDD25" w:rsidR="00EF37CB">
        <w:rPr>
          <w:rFonts w:ascii="helvetica" w:hAnsi="helvetica" w:eastAsia="helvetica" w:cs="helvetica"/>
          <w:sz w:val="24"/>
          <w:szCs w:val="24"/>
        </w:rPr>
        <w:t xml:space="preserve">or interest </w:t>
      </w:r>
      <w:r w:rsidRPr="300FDD25" w:rsidR="23CAF7E2">
        <w:rPr>
          <w:rFonts w:ascii="helvetica" w:hAnsi="helvetica" w:eastAsia="helvetica" w:cs="helvetica"/>
          <w:sz w:val="24"/>
          <w:szCs w:val="24"/>
        </w:rPr>
        <w:t xml:space="preserve">within the field of </w:t>
      </w:r>
      <w:r w:rsidRPr="300FDD25" w:rsidR="41EC57D6">
        <w:rPr>
          <w:rFonts w:ascii="helvetica" w:hAnsi="helvetica" w:eastAsia="helvetica" w:cs="helvetica"/>
          <w:sz w:val="24"/>
          <w:szCs w:val="24"/>
        </w:rPr>
        <w:t>M</w:t>
      </w:r>
      <w:r w:rsidRPr="300FDD25" w:rsidR="41EC57D6">
        <w:rPr>
          <w:rFonts w:ascii="helvetica" w:hAnsi="helvetica" w:eastAsia="helvetica" w:cs="helvetica"/>
          <w:sz w:val="24"/>
          <w:szCs w:val="24"/>
        </w:rPr>
        <w:t>DS</w:t>
      </w:r>
      <w:r w:rsidRPr="300FDD25" w:rsidR="00075FA7">
        <w:rPr>
          <w:rFonts w:ascii="helvetica" w:hAnsi="helvetica" w:eastAsia="helvetica" w:cs="helvetica"/>
          <w:sz w:val="24"/>
          <w:szCs w:val="24"/>
        </w:rPr>
        <w:t xml:space="preserve"> Haematology</w:t>
      </w:r>
    </w:p>
    <w:p w:rsidRPr="00423207" w:rsidR="00D658CD" w:rsidP="300FDD25" w:rsidRDefault="00047246" w14:paraId="339BECBD" w14:textId="6CD3C2A0">
      <w:pPr>
        <w:pStyle w:val="ListParagraph"/>
        <w:numPr>
          <w:ilvl w:val="0"/>
          <w:numId w:val="13"/>
        </w:numPr>
        <w:ind w:left="852" w:hanging="284"/>
        <w:rPr>
          <w:rFonts w:ascii="helvetica" w:hAnsi="helvetica" w:eastAsia="helvetica" w:cs="helvetica"/>
          <w:sz w:val="24"/>
          <w:szCs w:val="24"/>
        </w:rPr>
      </w:pPr>
      <w:r w:rsidRPr="300FDD25" w:rsidR="00047246">
        <w:rPr>
          <w:rFonts w:ascii="helvetica" w:hAnsi="helvetica" w:eastAsia="helvetica" w:cs="helvetica"/>
          <w:sz w:val="24"/>
          <w:szCs w:val="24"/>
        </w:rPr>
        <w:t xml:space="preserve">Ability to commit time to conduct the role well. </w:t>
      </w:r>
    </w:p>
    <w:p w:rsidRPr="002F27BC" w:rsidR="001A2EDE" w:rsidP="300FDD25" w:rsidRDefault="00F949EF" w14:paraId="3394E990" w14:textId="5D6177F2">
      <w:pPr>
        <w:pStyle w:val="ListParagraph"/>
        <w:numPr>
          <w:ilvl w:val="0"/>
          <w:numId w:val="13"/>
        </w:numPr>
        <w:ind w:left="852" w:hanging="284"/>
        <w:rPr>
          <w:rFonts w:ascii="helvetica" w:hAnsi="helvetica" w:eastAsia="helvetica" w:cs="helvetica"/>
          <w:sz w:val="24"/>
          <w:szCs w:val="24"/>
        </w:rPr>
      </w:pPr>
      <w:r w:rsidRPr="300FDD25" w:rsidR="00F949EF">
        <w:rPr>
          <w:rFonts w:ascii="helvetica" w:hAnsi="helvetica" w:eastAsia="helvetica" w:cs="helvetica"/>
          <w:sz w:val="24"/>
          <w:szCs w:val="24"/>
        </w:rPr>
        <w:t>Good communication</w:t>
      </w:r>
      <w:r w:rsidRPr="300FDD25" w:rsidR="00F949EF">
        <w:rPr>
          <w:rFonts w:ascii="helvetica" w:hAnsi="helvetica" w:eastAsia="helvetica" w:cs="helvetica"/>
          <w:sz w:val="24"/>
          <w:szCs w:val="24"/>
        </w:rPr>
        <w:t xml:space="preserve"> skills</w:t>
      </w:r>
      <w:r w:rsidRPr="300FDD25" w:rsidR="00B53520">
        <w:rPr>
          <w:rFonts w:ascii="helvetica" w:hAnsi="helvetica" w:eastAsia="helvetica" w:cs="helvetica"/>
          <w:sz w:val="24"/>
          <w:szCs w:val="24"/>
        </w:rPr>
        <w:t>.</w:t>
      </w:r>
    </w:p>
    <w:p w:rsidR="00F949EF" w:rsidP="300FDD25" w:rsidRDefault="001A2EDE" w14:paraId="6B5E4C08" w14:textId="7F436005">
      <w:pPr>
        <w:pStyle w:val="ListParagraph"/>
        <w:numPr>
          <w:ilvl w:val="0"/>
          <w:numId w:val="13"/>
        </w:numPr>
        <w:ind w:left="852" w:hanging="284"/>
        <w:rPr>
          <w:rFonts w:ascii="helvetica" w:hAnsi="helvetica" w:eastAsia="helvetica" w:cs="helvetica"/>
          <w:sz w:val="24"/>
          <w:szCs w:val="24"/>
        </w:rPr>
      </w:pPr>
      <w:r w:rsidRPr="300FDD25" w:rsidR="001A2EDE">
        <w:rPr>
          <w:rFonts w:ascii="helvetica" w:hAnsi="helvetica" w:eastAsia="helvetica" w:cs="helvetica"/>
          <w:sz w:val="24"/>
          <w:szCs w:val="24"/>
        </w:rPr>
        <w:t>Good organisational skills</w:t>
      </w:r>
      <w:r w:rsidRPr="300FDD25" w:rsidR="00B53520">
        <w:rPr>
          <w:rFonts w:ascii="helvetica" w:hAnsi="helvetica" w:eastAsia="helvetica" w:cs="helvetica"/>
          <w:sz w:val="24"/>
          <w:szCs w:val="24"/>
        </w:rPr>
        <w:t>.</w:t>
      </w:r>
    </w:p>
    <w:p w:rsidR="001E7881" w:rsidP="300FDD25" w:rsidRDefault="001E7881" w14:paraId="5AD45083" w14:textId="77777777">
      <w:pPr>
        <w:rPr>
          <w:rFonts w:ascii="helvetica" w:hAnsi="helvetica" w:eastAsia="helvetica" w:cs="helvetica"/>
          <w:sz w:val="24"/>
          <w:szCs w:val="24"/>
        </w:rPr>
      </w:pPr>
    </w:p>
    <w:p w:rsidRPr="001E7881" w:rsidR="001E7881" w:rsidP="300FDD25" w:rsidRDefault="001E7881" w14:paraId="0A01DD36" w14:textId="77777777">
      <w:pPr>
        <w:rPr>
          <w:rFonts w:ascii="helvetica" w:hAnsi="helvetica" w:eastAsia="helvetica" w:cs="helvetica"/>
          <w:sz w:val="24"/>
          <w:szCs w:val="24"/>
        </w:rPr>
      </w:pPr>
    </w:p>
    <w:p w:rsidRPr="00B53520" w:rsidR="00CF4AE7" w:rsidP="300FDD25" w:rsidRDefault="00CF4AE7" w14:paraId="3BA41A0E" w14:textId="77777777">
      <w:pPr>
        <w:rPr>
          <w:rFonts w:ascii="helvetica" w:hAnsi="helvetica" w:eastAsia="helvetica" w:cs="helvetica"/>
          <w:sz w:val="24"/>
          <w:szCs w:val="24"/>
        </w:rPr>
      </w:pPr>
    </w:p>
    <w:p w:rsidRPr="002F27BC" w:rsidR="0057784E" w:rsidP="300FDD25" w:rsidRDefault="0057784E" w14:paraId="4CD3489C" w14:textId="77777777">
      <w:pPr>
        <w:rPr>
          <w:rFonts w:ascii="helvetica" w:hAnsi="helvetica" w:eastAsia="helvetica" w:cs="helvetica"/>
          <w:b w:val="1"/>
          <w:bCs w:val="1"/>
          <w:sz w:val="24"/>
          <w:szCs w:val="24"/>
        </w:rPr>
      </w:pPr>
      <w:r w:rsidRPr="300FDD25" w:rsidR="0057784E">
        <w:rPr>
          <w:rFonts w:ascii="helvetica" w:hAnsi="helvetica" w:eastAsia="helvetica" w:cs="helvetica"/>
          <w:b w:val="1"/>
          <w:bCs w:val="1"/>
          <w:sz w:val="24"/>
          <w:szCs w:val="24"/>
        </w:rPr>
        <w:t xml:space="preserve">Time Commitment </w:t>
      </w:r>
    </w:p>
    <w:p w:rsidRPr="002F27BC" w:rsidR="00725D49" w:rsidP="300FDD25" w:rsidRDefault="00725D49" w14:paraId="1AB82293" w14:textId="77777777">
      <w:pPr>
        <w:rPr>
          <w:rFonts w:ascii="helvetica" w:hAnsi="helvetica" w:eastAsia="helvetica" w:cs="helvetica"/>
          <w:b w:val="1"/>
          <w:bCs w:val="1"/>
          <w:sz w:val="24"/>
          <w:szCs w:val="24"/>
        </w:rPr>
      </w:pPr>
    </w:p>
    <w:p w:rsidRPr="002F27BC" w:rsidR="00E75591" w:rsidP="300FDD25" w:rsidRDefault="00E75591" w14:paraId="36509973" w14:textId="3D6CCC29">
      <w:pPr>
        <w:tabs>
          <w:tab w:val="left" w:pos="284"/>
        </w:tabs>
        <w:ind w:left="720"/>
        <w:rPr>
          <w:rFonts w:ascii="helvetica" w:hAnsi="helvetica" w:eastAsia="helvetica" w:cs="helvetica"/>
          <w:sz w:val="24"/>
          <w:szCs w:val="24"/>
        </w:rPr>
      </w:pPr>
      <w:r w:rsidRPr="300FDD25" w:rsidR="00E75591">
        <w:rPr>
          <w:rFonts w:ascii="helvetica" w:hAnsi="helvetica" w:eastAsia="helvetica" w:cs="helvetica"/>
          <w:sz w:val="24"/>
          <w:szCs w:val="24"/>
        </w:rPr>
        <w:t xml:space="preserve">The appointment is for </w:t>
      </w:r>
      <w:r w:rsidRPr="300FDD25" w:rsidR="00EF37CB">
        <w:rPr>
          <w:rFonts w:ascii="helvetica" w:hAnsi="helvetica" w:eastAsia="helvetica" w:cs="helvetica"/>
          <w:sz w:val="24"/>
          <w:szCs w:val="24"/>
        </w:rPr>
        <w:t>three</w:t>
      </w:r>
      <w:r w:rsidRPr="300FDD25" w:rsidR="00E75591">
        <w:rPr>
          <w:rFonts w:ascii="helvetica" w:hAnsi="helvetica" w:eastAsia="helvetica" w:cs="helvetica"/>
          <w:sz w:val="24"/>
          <w:szCs w:val="24"/>
        </w:rPr>
        <w:t xml:space="preserve"> </w:t>
      </w:r>
      <w:r w:rsidRPr="300FDD25" w:rsidR="00AB38FD">
        <w:rPr>
          <w:rFonts w:ascii="helvetica" w:hAnsi="helvetica" w:eastAsia="helvetica" w:cs="helvetica"/>
          <w:sz w:val="24"/>
          <w:szCs w:val="24"/>
        </w:rPr>
        <w:t>years</w:t>
      </w:r>
      <w:r w:rsidRPr="300FDD25" w:rsidR="001B4BD4">
        <w:rPr>
          <w:rFonts w:ascii="helvetica" w:hAnsi="helvetica" w:eastAsia="helvetica" w:cs="helvetica"/>
          <w:sz w:val="24"/>
          <w:szCs w:val="24"/>
        </w:rPr>
        <w:t xml:space="preserve"> (</w:t>
      </w:r>
      <w:r w:rsidRPr="300FDD25" w:rsidR="003C4A3C">
        <w:rPr>
          <w:rFonts w:ascii="helvetica" w:hAnsi="helvetica" w:eastAsia="helvetica" w:cs="helvetica"/>
          <w:sz w:val="24"/>
          <w:szCs w:val="24"/>
        </w:rPr>
        <w:t>renewable</w:t>
      </w:r>
      <w:r w:rsidRPr="300FDD25" w:rsidR="001B4BD4">
        <w:rPr>
          <w:rFonts w:ascii="helvetica" w:hAnsi="helvetica" w:eastAsia="helvetica" w:cs="helvetica"/>
          <w:sz w:val="24"/>
          <w:szCs w:val="24"/>
        </w:rPr>
        <w:t xml:space="preserve"> once)</w:t>
      </w:r>
      <w:r w:rsidRPr="300FDD25" w:rsidR="00AB38FD">
        <w:rPr>
          <w:rFonts w:ascii="helvetica" w:hAnsi="helvetica" w:eastAsia="helvetica" w:cs="helvetica"/>
          <w:sz w:val="24"/>
          <w:szCs w:val="24"/>
        </w:rPr>
        <w:t>.</w:t>
      </w:r>
    </w:p>
    <w:p w:rsidRPr="002F27BC" w:rsidR="0057784E" w:rsidP="300FDD25" w:rsidRDefault="002E5049" w14:paraId="60955DDD" w14:textId="0A918D9F">
      <w:pPr>
        <w:numPr>
          <w:ilvl w:val="0"/>
          <w:numId w:val="6"/>
        </w:numPr>
        <w:tabs>
          <w:tab w:val="left" w:pos="284"/>
        </w:tabs>
        <w:ind w:left="720"/>
        <w:rPr>
          <w:rFonts w:ascii="helvetica" w:hAnsi="helvetica" w:eastAsia="helvetica" w:cs="helvetica"/>
          <w:sz w:val="24"/>
          <w:szCs w:val="24"/>
        </w:rPr>
      </w:pPr>
      <w:r w:rsidRPr="300FDD25" w:rsidR="002E5049">
        <w:rPr>
          <w:rFonts w:ascii="helvetica" w:hAnsi="helvetica" w:eastAsia="helvetica" w:cs="helvetica"/>
          <w:sz w:val="24"/>
          <w:szCs w:val="24"/>
        </w:rPr>
        <w:t>2</w:t>
      </w:r>
      <w:r w:rsidRPr="300FDD25" w:rsidR="00FF1DF7">
        <w:rPr>
          <w:rFonts w:ascii="helvetica" w:hAnsi="helvetica" w:eastAsia="helvetica" w:cs="helvetica"/>
          <w:sz w:val="24"/>
          <w:szCs w:val="24"/>
        </w:rPr>
        <w:t>-</w:t>
      </w:r>
      <w:r w:rsidRPr="300FDD25" w:rsidR="00992CD5">
        <w:rPr>
          <w:rFonts w:ascii="helvetica" w:hAnsi="helvetica" w:eastAsia="helvetica" w:cs="helvetica"/>
          <w:sz w:val="24"/>
          <w:szCs w:val="24"/>
        </w:rPr>
        <w:t>4 meetings</w:t>
      </w:r>
      <w:r w:rsidRPr="300FDD25" w:rsidR="00992CD5">
        <w:rPr>
          <w:rFonts w:ascii="helvetica" w:hAnsi="helvetica" w:eastAsia="helvetica" w:cs="helvetica"/>
          <w:sz w:val="24"/>
          <w:szCs w:val="24"/>
        </w:rPr>
        <w:t xml:space="preserve"> </w:t>
      </w:r>
      <w:r w:rsidRPr="300FDD25" w:rsidR="0057784E">
        <w:rPr>
          <w:rFonts w:ascii="helvetica" w:hAnsi="helvetica" w:eastAsia="helvetica" w:cs="helvetica"/>
          <w:sz w:val="24"/>
          <w:szCs w:val="24"/>
        </w:rPr>
        <w:t xml:space="preserve">a </w:t>
      </w:r>
      <w:r w:rsidRPr="300FDD25" w:rsidR="0057784E">
        <w:rPr>
          <w:rFonts w:ascii="helvetica" w:hAnsi="helvetica" w:eastAsia="helvetica" w:cs="helvetica"/>
          <w:sz w:val="24"/>
          <w:szCs w:val="24"/>
        </w:rPr>
        <w:t xml:space="preserve">year which </w:t>
      </w:r>
      <w:r w:rsidRPr="300FDD25" w:rsidR="00013EB8">
        <w:rPr>
          <w:rFonts w:ascii="helvetica" w:hAnsi="helvetica" w:eastAsia="helvetica" w:cs="helvetica"/>
          <w:sz w:val="24"/>
          <w:szCs w:val="24"/>
        </w:rPr>
        <w:t>can</w:t>
      </w:r>
      <w:r w:rsidRPr="300FDD25" w:rsidR="00DA1C82">
        <w:rPr>
          <w:rFonts w:ascii="helvetica" w:hAnsi="helvetica" w:eastAsia="helvetica" w:cs="helvetica"/>
          <w:sz w:val="24"/>
          <w:szCs w:val="24"/>
        </w:rPr>
        <w:t xml:space="preserve"> be</w:t>
      </w:r>
      <w:r w:rsidRPr="300FDD25" w:rsidR="00013EB8">
        <w:rPr>
          <w:rFonts w:ascii="helvetica" w:hAnsi="helvetica" w:eastAsia="helvetica" w:cs="helvetica"/>
          <w:sz w:val="24"/>
          <w:szCs w:val="24"/>
        </w:rPr>
        <w:t xml:space="preserve"> held </w:t>
      </w:r>
      <w:r w:rsidRPr="300FDD25" w:rsidR="00E535BE">
        <w:rPr>
          <w:rFonts w:ascii="helvetica" w:hAnsi="helvetica" w:eastAsia="helvetica" w:cs="helvetica"/>
          <w:sz w:val="24"/>
          <w:szCs w:val="24"/>
        </w:rPr>
        <w:t>remotely</w:t>
      </w:r>
      <w:r w:rsidRPr="300FDD25" w:rsidR="002E5049">
        <w:rPr>
          <w:rFonts w:ascii="helvetica" w:hAnsi="helvetica" w:eastAsia="helvetica" w:cs="helvetica"/>
          <w:sz w:val="24"/>
          <w:szCs w:val="24"/>
        </w:rPr>
        <w:t xml:space="preserve"> or </w:t>
      </w:r>
      <w:r w:rsidRPr="300FDD25" w:rsidR="008521BF">
        <w:rPr>
          <w:rFonts w:ascii="helvetica" w:hAnsi="helvetica" w:eastAsia="helvetica" w:cs="helvetica"/>
          <w:sz w:val="24"/>
          <w:szCs w:val="24"/>
        </w:rPr>
        <w:t>face-to-</w:t>
      </w:r>
      <w:r w:rsidRPr="300FDD25" w:rsidR="002E5049">
        <w:rPr>
          <w:rFonts w:ascii="helvetica" w:hAnsi="helvetica" w:eastAsia="helvetica" w:cs="helvetica"/>
          <w:sz w:val="24"/>
          <w:szCs w:val="24"/>
        </w:rPr>
        <w:t>face</w:t>
      </w:r>
      <w:r w:rsidRPr="300FDD25" w:rsidR="00E535BE">
        <w:rPr>
          <w:rFonts w:ascii="helvetica" w:hAnsi="helvetica" w:eastAsia="helvetica" w:cs="helvetica"/>
          <w:sz w:val="24"/>
          <w:szCs w:val="24"/>
        </w:rPr>
        <w:t>.</w:t>
      </w:r>
      <w:r w:rsidRPr="300FDD25" w:rsidR="0057784E">
        <w:rPr>
          <w:rFonts w:ascii="helvetica" w:hAnsi="helvetica" w:eastAsia="helvetica" w:cs="helvetica"/>
          <w:sz w:val="24"/>
          <w:szCs w:val="24"/>
        </w:rPr>
        <w:t xml:space="preserve"> </w:t>
      </w:r>
    </w:p>
    <w:p w:rsidRPr="002F27BC" w:rsidR="00942ED0" w:rsidP="300FDD25" w:rsidRDefault="00291AC5" w14:paraId="3BC4CC0A" w14:textId="29369EE4">
      <w:pPr>
        <w:numPr>
          <w:ilvl w:val="0"/>
          <w:numId w:val="6"/>
        </w:numPr>
        <w:tabs>
          <w:tab w:val="left" w:pos="284"/>
        </w:tabs>
        <w:ind w:left="720"/>
        <w:rPr>
          <w:rFonts w:ascii="helvetica" w:hAnsi="helvetica" w:eastAsia="helvetica" w:cs="helvetica"/>
          <w:sz w:val="24"/>
          <w:szCs w:val="24"/>
        </w:rPr>
      </w:pPr>
      <w:r w:rsidRPr="300FDD25" w:rsidR="00291AC5">
        <w:rPr>
          <w:rFonts w:ascii="helvetica" w:hAnsi="helvetica" w:eastAsia="helvetica" w:cs="helvetica"/>
          <w:sz w:val="24"/>
          <w:szCs w:val="24"/>
        </w:rPr>
        <w:t>Time v</w:t>
      </w:r>
      <w:r w:rsidRPr="300FDD25" w:rsidR="00EF37CB">
        <w:rPr>
          <w:rFonts w:ascii="helvetica" w:hAnsi="helvetica" w:eastAsia="helvetica" w:cs="helvetica"/>
          <w:sz w:val="24"/>
          <w:szCs w:val="24"/>
        </w:rPr>
        <w:t>ariable</w:t>
      </w:r>
      <w:r w:rsidRPr="300FDD25" w:rsidR="0054131A">
        <w:rPr>
          <w:rFonts w:ascii="helvetica" w:hAnsi="helvetica" w:eastAsia="helvetica" w:cs="helvetica"/>
          <w:sz w:val="24"/>
          <w:szCs w:val="24"/>
        </w:rPr>
        <w:t xml:space="preserve"> </w:t>
      </w:r>
      <w:r w:rsidRPr="300FDD25" w:rsidR="00423207">
        <w:rPr>
          <w:rFonts w:ascii="helvetica" w:hAnsi="helvetica" w:eastAsia="helvetica" w:cs="helvetica"/>
          <w:sz w:val="24"/>
          <w:szCs w:val="24"/>
        </w:rPr>
        <w:t>dependent</w:t>
      </w:r>
      <w:r w:rsidRPr="300FDD25" w:rsidR="0054131A">
        <w:rPr>
          <w:rFonts w:ascii="helvetica" w:hAnsi="helvetica" w:eastAsia="helvetica" w:cs="helvetica"/>
          <w:sz w:val="24"/>
          <w:szCs w:val="24"/>
        </w:rPr>
        <w:t xml:space="preserve"> what your involved in. </w:t>
      </w:r>
    </w:p>
    <w:sectPr w:rsidRPr="002F27BC" w:rsidR="00942ED0" w:rsidSect="00CF4AE7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567" w:right="1418" w:bottom="113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1A81" w:rsidP="003D5C00" w:rsidRDefault="00F41A81" w14:paraId="40D69884" w14:textId="77777777">
      <w:r>
        <w:separator/>
      </w:r>
    </w:p>
  </w:endnote>
  <w:endnote w:type="continuationSeparator" w:id="0">
    <w:p w:rsidR="00F41A81" w:rsidP="003D5C00" w:rsidRDefault="00F41A81" w14:paraId="0DC9251A" w14:textId="77777777">
      <w:r>
        <w:continuationSeparator/>
      </w:r>
    </w:p>
  </w:endnote>
  <w:endnote w:type="continuationNotice" w:id="1">
    <w:p w:rsidR="00F41A81" w:rsidRDefault="00F41A81" w14:paraId="5496597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14E" w:rsidP="0082414E" w:rsidRDefault="0082414E" w14:paraId="076275A9" w14:textId="77777777">
    <w:pPr>
      <w:pStyle w:val="Footer"/>
    </w:pPr>
  </w:p>
  <w:p w:rsidR="0082414E" w:rsidP="0082414E" w:rsidRDefault="0082414E" w14:paraId="67487B5B" w14:textId="77777777">
    <w:pPr>
      <w:pStyle w:val="Footer"/>
    </w:pPr>
  </w:p>
  <w:p w:rsidRPr="004A0F66" w:rsidR="0082414E" w:rsidP="0082414E" w:rsidRDefault="0082414E" w14:paraId="62B13D47" w14:textId="77777777">
    <w:pPr>
      <w:pStyle w:val="Footer"/>
    </w:pPr>
  </w:p>
  <w:p w:rsidRPr="004A0F66" w:rsidR="0082414E" w:rsidP="0082414E" w:rsidRDefault="0082414E" w14:paraId="4488CA39" w14:textId="77777777">
    <w:pPr>
      <w:pStyle w:val="Footer"/>
    </w:pPr>
  </w:p>
  <w:p w:rsidRPr="004A0F66" w:rsidR="0082414E" w:rsidP="0082414E" w:rsidRDefault="0082414E" w14:paraId="4EC2C918" w14:textId="77777777">
    <w:pPr>
      <w:pStyle w:val="Footer"/>
      <w:pBdr>
        <w:top w:val="single" w:color="auto" w:sz="4" w:space="1"/>
      </w:pBdr>
    </w:pPr>
  </w:p>
  <w:p w:rsidRPr="0082414E" w:rsidR="0082414E" w:rsidP="0082414E" w:rsidRDefault="0082414E" w14:paraId="21A97623" w14:textId="77777777">
    <w:pPr>
      <w:pStyle w:val="Footer"/>
      <w:rPr>
        <w:b/>
      </w:rPr>
    </w:pPr>
    <w:r w:rsidRPr="001468A3">
      <w:rPr>
        <w:b/>
      </w:rPr>
      <w:t>The British Society for Haematology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1D45" w:rsidP="00211D45" w:rsidRDefault="00211D45" w14:paraId="717AA796" w14:textId="77777777">
    <w:pPr>
      <w:pStyle w:val="Footer"/>
    </w:pPr>
  </w:p>
  <w:p w:rsidR="00211D45" w:rsidP="00211D45" w:rsidRDefault="00211D45" w14:paraId="097C0D7F" w14:textId="77777777">
    <w:pPr>
      <w:pStyle w:val="Footer"/>
    </w:pPr>
  </w:p>
  <w:p w:rsidRPr="004A0F66" w:rsidR="00211D45" w:rsidP="00211D45" w:rsidRDefault="00211D45" w14:paraId="771E791B" w14:textId="77777777">
    <w:pPr>
      <w:pStyle w:val="Footer"/>
    </w:pPr>
  </w:p>
  <w:p w:rsidRPr="004A0F66" w:rsidR="00211D45" w:rsidP="00211D45" w:rsidRDefault="00211D45" w14:paraId="6718F4F2" w14:textId="77777777">
    <w:pPr>
      <w:pStyle w:val="Footer"/>
    </w:pPr>
  </w:p>
  <w:p w:rsidRPr="004A0F66" w:rsidR="00211D45" w:rsidP="00211D45" w:rsidRDefault="00211D45" w14:paraId="4379D6BC" w14:textId="77777777">
    <w:pPr>
      <w:pStyle w:val="Footer"/>
      <w:pBdr>
        <w:top w:val="single" w:color="auto" w:sz="4" w:space="1"/>
      </w:pBdr>
    </w:pPr>
  </w:p>
  <w:p w:rsidR="002B36C9" w:rsidP="00F144CA" w:rsidRDefault="00EE7B10" w14:paraId="342FB693" w14:textId="77777777">
    <w:pPr>
      <w:pStyle w:val="Footer"/>
    </w:pPr>
    <w:r>
      <w:t>R</w:t>
    </w:r>
    <w:r w:rsidRPr="004A0F66" w:rsidR="002B36C9">
      <w:t xml:space="preserve">egistered in England and Wales as a Company Limited by Guarantee, No </w:t>
    </w:r>
    <w:r w:rsidR="006D6FA6">
      <w:t>0</w:t>
    </w:r>
    <w:r w:rsidRPr="004A0F66" w:rsidR="002B36C9">
      <w:t>2645706 and as a charity, No 1005735</w:t>
    </w:r>
  </w:p>
  <w:p w:rsidRPr="00F144CA" w:rsidR="00E55AD0" w:rsidP="00F144CA" w:rsidRDefault="00E55AD0" w14:paraId="257BFBCC" w14:textId="77777777">
    <w:pPr>
      <w:pStyle w:val="Footer"/>
    </w:pPr>
    <w:r w:rsidRPr="00F144CA">
      <w:t>Registered Office: 100 White Lion Street London N1 9PF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1A81" w:rsidP="003D5C00" w:rsidRDefault="00F41A81" w14:paraId="775702AE" w14:textId="77777777">
      <w:r>
        <w:separator/>
      </w:r>
    </w:p>
  </w:footnote>
  <w:footnote w:type="continuationSeparator" w:id="0">
    <w:p w:rsidR="00F41A81" w:rsidP="003D5C00" w:rsidRDefault="00F41A81" w14:paraId="31501FAD" w14:textId="77777777">
      <w:r>
        <w:continuationSeparator/>
      </w:r>
    </w:p>
  </w:footnote>
  <w:footnote w:type="continuationNotice" w:id="1">
    <w:p w:rsidR="00F41A81" w:rsidRDefault="00F41A81" w14:paraId="35AF41A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54596" w:rsidR="00454596" w:rsidP="00274785" w:rsidRDefault="00454596" w14:paraId="3650C4FD" w14:textId="77777777">
    <w:pPr>
      <w:pStyle w:val="Header"/>
      <w:spacing w:after="960"/>
    </w:pPr>
    <w:r w:rsidRPr="00454596">
      <w:t>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17763" w:rsidP="00817763" w:rsidRDefault="00817763" w14:paraId="309F233B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1653E7C" wp14:editId="441AEF57">
          <wp:simplePos x="0" y="0"/>
          <wp:positionH relativeFrom="column">
            <wp:posOffset>4445</wp:posOffset>
          </wp:positionH>
          <wp:positionV relativeFrom="paragraph">
            <wp:posOffset>1905</wp:posOffset>
          </wp:positionV>
          <wp:extent cx="3030855" cy="897255"/>
          <wp:effectExtent l="0" t="0" r="0" b="0"/>
          <wp:wrapTight wrapText="bothSides">
            <wp:wrapPolygon edited="0">
              <wp:start x="17106" y="0"/>
              <wp:lineTo x="0" y="3669"/>
              <wp:lineTo x="0" y="20637"/>
              <wp:lineTo x="2987" y="21096"/>
              <wp:lineTo x="18871" y="21096"/>
              <wp:lineTo x="21315" y="14675"/>
              <wp:lineTo x="21451" y="11006"/>
              <wp:lineTo x="21451" y="7338"/>
              <wp:lineTo x="19007" y="459"/>
              <wp:lineTo x="18735" y="0"/>
              <wp:lineTo x="1710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8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817763" w:rsidR="00817763" w:rsidP="00817763" w:rsidRDefault="00817763" w14:paraId="641755B0" w14:textId="77777777">
    <w:pPr>
      <w:pStyle w:val="Header"/>
      <w:jc w:val="right"/>
      <w:rPr>
        <w:color w:val="2F6696"/>
      </w:rPr>
    </w:pPr>
    <w:r w:rsidRPr="00817763">
      <w:rPr>
        <w:color w:val="2F6696"/>
      </w:rPr>
      <w:t>Tel: 020 7713 0990</w:t>
    </w:r>
  </w:p>
  <w:p w:rsidR="003D5C00" w:rsidP="00817763" w:rsidRDefault="00817763" w14:paraId="6E3F372C" w14:textId="77777777">
    <w:pPr>
      <w:pStyle w:val="Header"/>
      <w:jc w:val="right"/>
      <w:rPr>
        <w:color w:val="2F6696"/>
      </w:rPr>
    </w:pPr>
    <w:r w:rsidRPr="00817763">
      <w:rPr>
        <w:color w:val="2F6696"/>
      </w:rPr>
      <w:t xml:space="preserve">email: </w:t>
    </w:r>
    <w:hyperlink w:history="1" r:id="rId2">
      <w:r w:rsidRPr="00FA18F8" w:rsidR="00EA42EC">
        <w:rPr>
          <w:rStyle w:val="Hyperlink"/>
        </w:rPr>
        <w:t>info@b-s-h.org.uk</w:t>
      </w:r>
    </w:hyperlink>
  </w:p>
  <w:p w:rsidR="00EA42EC" w:rsidP="00817763" w:rsidRDefault="00EA42EC" w14:paraId="0A3484F4" w14:textId="77777777">
    <w:pPr>
      <w:pStyle w:val="Header"/>
      <w:jc w:val="right"/>
      <w:rPr>
        <w:color w:val="2F6696"/>
      </w:rPr>
    </w:pPr>
  </w:p>
  <w:p w:rsidR="00EA42EC" w:rsidP="00817763" w:rsidRDefault="00EA42EC" w14:paraId="1BDD42C2" w14:textId="77777777">
    <w:pPr>
      <w:pStyle w:val="Header"/>
      <w:jc w:val="right"/>
      <w:rPr>
        <w:color w:val="2F6696"/>
      </w:rPr>
    </w:pPr>
  </w:p>
  <w:p w:rsidR="00EA42EC" w:rsidP="00817763" w:rsidRDefault="00EA42EC" w14:paraId="1256D636" w14:textId="77777777">
    <w:pPr>
      <w:pStyle w:val="Header"/>
      <w:jc w:val="right"/>
      <w:rPr>
        <w:color w:val="2F6696"/>
      </w:rPr>
    </w:pPr>
  </w:p>
  <w:p w:rsidRPr="00817763" w:rsidR="00EA42EC" w:rsidP="00817763" w:rsidRDefault="00EA42EC" w14:paraId="28647EE8" w14:textId="77777777">
    <w:pPr>
      <w:pStyle w:val="Header"/>
      <w:jc w:val="right"/>
      <w:rPr>
        <w:color w:val="2F669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2">
    <w:nsid w:val="31af33e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d11d5e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2780d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6b76014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38319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881227d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2b57962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3401228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2eaea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4340649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5dfe9b0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618fa2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5fd3ef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8949BA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5D23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81EBD5"/>
    <w:multiLevelType w:val="hybridMultilevel"/>
    <w:tmpl w:val="49BC21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9B11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ECCE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7708E7"/>
    <w:multiLevelType w:val="hybridMultilevel"/>
    <w:tmpl w:val="71A8BC5C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376464"/>
    <w:multiLevelType w:val="hybridMultilevel"/>
    <w:tmpl w:val="46BAC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70782"/>
    <w:multiLevelType w:val="hybridMultilevel"/>
    <w:tmpl w:val="77EE4F0E"/>
    <w:lvl w:ilvl="0" w:tplc="FF40E504">
      <w:numFmt w:val="bullet"/>
      <w:lvlText w:val="•"/>
      <w:lvlJc w:val="left"/>
      <w:pPr>
        <w:ind w:left="720" w:hanging="360"/>
      </w:pPr>
      <w:rPr>
        <w:rFonts w:hint="default" w:ascii="Open Sans" w:hAnsi="Open Sans" w:cs="Open Sans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B51711"/>
    <w:multiLevelType w:val="hybridMultilevel"/>
    <w:tmpl w:val="3B64BE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34E18A1"/>
    <w:multiLevelType w:val="hybridMultilevel"/>
    <w:tmpl w:val="172C4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1B408B"/>
    <w:multiLevelType w:val="hybridMultilevel"/>
    <w:tmpl w:val="0C6250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A0595A"/>
    <w:multiLevelType w:val="hybridMultilevel"/>
    <w:tmpl w:val="32EA81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5351B4"/>
    <w:multiLevelType w:val="hybridMultilevel"/>
    <w:tmpl w:val="27CE7E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49068B"/>
    <w:multiLevelType w:val="hybridMultilevel"/>
    <w:tmpl w:val="F9FAA966"/>
    <w:lvl w:ilvl="0" w:tplc="A42A52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4307D"/>
    <w:multiLevelType w:val="hybridMultilevel"/>
    <w:tmpl w:val="B7EEB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3B7B97"/>
    <w:multiLevelType w:val="hybridMultilevel"/>
    <w:tmpl w:val="4E2414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9B6A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2A11E87"/>
    <w:multiLevelType w:val="hybridMultilevel"/>
    <w:tmpl w:val="BBF66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7009EB6">
      <w:numFmt w:val="bullet"/>
      <w:lvlText w:val=""/>
      <w:lvlJc w:val="left"/>
      <w:pPr>
        <w:ind w:left="1440" w:hanging="360"/>
      </w:pPr>
      <w:rPr>
        <w:rFonts w:hint="default" w:ascii="Symbol" w:hAnsi="Symbol" w:eastAsiaTheme="minorEastAsia" w:cstheme="minorBid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993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406877"/>
    <w:multiLevelType w:val="hybridMultilevel"/>
    <w:tmpl w:val="CC544D0A"/>
    <w:lvl w:ilvl="0" w:tplc="6B04D876">
      <w:start w:val="1"/>
      <w:numFmt w:val="decimal"/>
      <w:lvlText w:val="%1."/>
      <w:lvlJc w:val="left"/>
      <w:pPr>
        <w:ind w:left="720" w:hanging="360"/>
      </w:pPr>
      <w:rPr>
        <w:rFonts w:ascii="Open Sans" w:hAnsi="Open Sans" w:eastAsiaTheme="minorEastAsia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F09EC"/>
    <w:multiLevelType w:val="multilevel"/>
    <w:tmpl w:val="85BCE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BC32294"/>
    <w:multiLevelType w:val="hybridMultilevel"/>
    <w:tmpl w:val="C4BE3488"/>
    <w:lvl w:ilvl="0" w:tplc="FFFFFFFF">
      <w:start w:val="1"/>
      <w:numFmt w:val="bullet"/>
      <w:lvlText w:val="•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572A3E"/>
    <w:multiLevelType w:val="hybridMultilevel"/>
    <w:tmpl w:val="9690B2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424AB"/>
    <w:multiLevelType w:val="hybridMultilevel"/>
    <w:tmpl w:val="CC36CBF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667B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D8040A"/>
    <w:multiLevelType w:val="hybridMultilevel"/>
    <w:tmpl w:val="3C701E9E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0C0FFF"/>
    <w:multiLevelType w:val="hybridMultilevel"/>
    <w:tmpl w:val="8CC2959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27" w15:restartNumberingAfterBreak="0">
    <w:nsid w:val="7ADE62BE"/>
    <w:multiLevelType w:val="hybridMultilevel"/>
    <w:tmpl w:val="F08A96E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17AAB"/>
    <w:multiLevelType w:val="hybridMultilevel"/>
    <w:tmpl w:val="71C4E8A6"/>
    <w:lvl w:ilvl="0" w:tplc="A42A52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773D3"/>
    <w:multiLevelType w:val="hybridMultilevel"/>
    <w:tmpl w:val="1C88081C"/>
    <w:lvl w:ilvl="0" w:tplc="6B04D876">
      <w:start w:val="1"/>
      <w:numFmt w:val="decimal"/>
      <w:lvlText w:val="%1."/>
      <w:lvlJc w:val="left"/>
      <w:pPr>
        <w:ind w:left="360" w:hanging="360"/>
      </w:pPr>
      <w:rPr>
        <w:rFonts w:ascii="Open Sans" w:hAnsi="Open San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96296388">
    <w:abstractNumId w:val="18"/>
  </w:num>
  <w:num w:numId="2" w16cid:durableId="1639529127">
    <w:abstractNumId w:val="0"/>
  </w:num>
  <w:num w:numId="3" w16cid:durableId="1583223676">
    <w:abstractNumId w:val="4"/>
  </w:num>
  <w:num w:numId="4" w16cid:durableId="618339269">
    <w:abstractNumId w:val="24"/>
  </w:num>
  <w:num w:numId="5" w16cid:durableId="1578707862">
    <w:abstractNumId w:val="2"/>
  </w:num>
  <w:num w:numId="6" w16cid:durableId="1650548243">
    <w:abstractNumId w:val="3"/>
  </w:num>
  <w:num w:numId="7" w16cid:durableId="1279601193">
    <w:abstractNumId w:val="11"/>
  </w:num>
  <w:num w:numId="8" w16cid:durableId="1142961979">
    <w:abstractNumId w:val="29"/>
  </w:num>
  <w:num w:numId="9" w16cid:durableId="1325007291">
    <w:abstractNumId w:val="7"/>
  </w:num>
  <w:num w:numId="10" w16cid:durableId="557398198">
    <w:abstractNumId w:val="19"/>
  </w:num>
  <w:num w:numId="11" w16cid:durableId="1062024888">
    <w:abstractNumId w:val="25"/>
  </w:num>
  <w:num w:numId="12" w16cid:durableId="316498780">
    <w:abstractNumId w:val="5"/>
  </w:num>
  <w:num w:numId="13" w16cid:durableId="361445352">
    <w:abstractNumId w:val="26"/>
  </w:num>
  <w:num w:numId="14" w16cid:durableId="348921048">
    <w:abstractNumId w:val="13"/>
  </w:num>
  <w:num w:numId="15" w16cid:durableId="804539772">
    <w:abstractNumId w:val="27"/>
  </w:num>
  <w:num w:numId="16" w16cid:durableId="987905951">
    <w:abstractNumId w:val="28"/>
  </w:num>
  <w:num w:numId="17" w16cid:durableId="52313056">
    <w:abstractNumId w:val="16"/>
  </w:num>
  <w:num w:numId="18" w16cid:durableId="485168018">
    <w:abstractNumId w:val="1"/>
  </w:num>
  <w:num w:numId="19" w16cid:durableId="2086028326">
    <w:abstractNumId w:val="20"/>
  </w:num>
  <w:num w:numId="20" w16cid:durableId="1145968870">
    <w:abstractNumId w:val="17"/>
  </w:num>
  <w:num w:numId="21" w16cid:durableId="1257400310">
    <w:abstractNumId w:val="6"/>
  </w:num>
  <w:num w:numId="22" w16cid:durableId="1253970336">
    <w:abstractNumId w:val="22"/>
  </w:num>
  <w:num w:numId="23" w16cid:durableId="992025361">
    <w:abstractNumId w:val="8"/>
  </w:num>
  <w:num w:numId="24" w16cid:durableId="1610773590">
    <w:abstractNumId w:val="15"/>
  </w:num>
  <w:num w:numId="25" w16cid:durableId="958143291">
    <w:abstractNumId w:val="21"/>
  </w:num>
  <w:num w:numId="26" w16cid:durableId="1263026619">
    <w:abstractNumId w:val="23"/>
  </w:num>
  <w:num w:numId="27" w16cid:durableId="1725568990">
    <w:abstractNumId w:val="14"/>
  </w:num>
  <w:num w:numId="28" w16cid:durableId="832065004">
    <w:abstractNumId w:val="12"/>
  </w:num>
  <w:num w:numId="29" w16cid:durableId="257760327">
    <w:abstractNumId w:val="9"/>
  </w:num>
  <w:num w:numId="30" w16cid:durableId="1470899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0MzAyNjI0tzY0sjQyUdpeDU4uLM/DyQArNaANM7myAsAAAA"/>
  </w:docVars>
  <w:rsids>
    <w:rsidRoot w:val="00666C14"/>
    <w:rsid w:val="00004D98"/>
    <w:rsid w:val="00013EB8"/>
    <w:rsid w:val="00017C73"/>
    <w:rsid w:val="0002769A"/>
    <w:rsid w:val="00030D33"/>
    <w:rsid w:val="00041A8B"/>
    <w:rsid w:val="0004499E"/>
    <w:rsid w:val="00047246"/>
    <w:rsid w:val="00051275"/>
    <w:rsid w:val="000626B7"/>
    <w:rsid w:val="00075FA7"/>
    <w:rsid w:val="00077FD5"/>
    <w:rsid w:val="00090334"/>
    <w:rsid w:val="00095B87"/>
    <w:rsid w:val="000A2695"/>
    <w:rsid w:val="000A6A69"/>
    <w:rsid w:val="000B14CA"/>
    <w:rsid w:val="000E0AD0"/>
    <w:rsid w:val="000F3337"/>
    <w:rsid w:val="000F51B6"/>
    <w:rsid w:val="00101994"/>
    <w:rsid w:val="00107CB6"/>
    <w:rsid w:val="00112200"/>
    <w:rsid w:val="001210C9"/>
    <w:rsid w:val="001468A3"/>
    <w:rsid w:val="00146F37"/>
    <w:rsid w:val="00151C0E"/>
    <w:rsid w:val="0016428E"/>
    <w:rsid w:val="00175A0F"/>
    <w:rsid w:val="001939B9"/>
    <w:rsid w:val="001A2EDE"/>
    <w:rsid w:val="001B4BD4"/>
    <w:rsid w:val="001B4E8A"/>
    <w:rsid w:val="001C067D"/>
    <w:rsid w:val="001E3540"/>
    <w:rsid w:val="001E7881"/>
    <w:rsid w:val="00211D45"/>
    <w:rsid w:val="00223DAD"/>
    <w:rsid w:val="00230CF1"/>
    <w:rsid w:val="00233598"/>
    <w:rsid w:val="002568E9"/>
    <w:rsid w:val="00271A61"/>
    <w:rsid w:val="00273C01"/>
    <w:rsid w:val="00274785"/>
    <w:rsid w:val="00291AC5"/>
    <w:rsid w:val="002952DC"/>
    <w:rsid w:val="002A0725"/>
    <w:rsid w:val="002A73F0"/>
    <w:rsid w:val="002B1338"/>
    <w:rsid w:val="002B36C9"/>
    <w:rsid w:val="002B5828"/>
    <w:rsid w:val="002C0DF9"/>
    <w:rsid w:val="002D7BE3"/>
    <w:rsid w:val="002E5049"/>
    <w:rsid w:val="002E5895"/>
    <w:rsid w:val="002F27BC"/>
    <w:rsid w:val="002F3425"/>
    <w:rsid w:val="002F3F7A"/>
    <w:rsid w:val="002F6831"/>
    <w:rsid w:val="0031228B"/>
    <w:rsid w:val="003143D7"/>
    <w:rsid w:val="00320A94"/>
    <w:rsid w:val="00322C31"/>
    <w:rsid w:val="003340E1"/>
    <w:rsid w:val="00340501"/>
    <w:rsid w:val="00350DD8"/>
    <w:rsid w:val="00352227"/>
    <w:rsid w:val="00352356"/>
    <w:rsid w:val="0035690C"/>
    <w:rsid w:val="003761B3"/>
    <w:rsid w:val="00390D74"/>
    <w:rsid w:val="003C45E9"/>
    <w:rsid w:val="003C4A3C"/>
    <w:rsid w:val="003C4B5D"/>
    <w:rsid w:val="003D3401"/>
    <w:rsid w:val="003D5C00"/>
    <w:rsid w:val="00410C3B"/>
    <w:rsid w:val="004131D5"/>
    <w:rsid w:val="00414682"/>
    <w:rsid w:val="00417B87"/>
    <w:rsid w:val="004217DA"/>
    <w:rsid w:val="00421DBE"/>
    <w:rsid w:val="00423207"/>
    <w:rsid w:val="00430E73"/>
    <w:rsid w:val="00432D6D"/>
    <w:rsid w:val="004412CD"/>
    <w:rsid w:val="00454596"/>
    <w:rsid w:val="00466625"/>
    <w:rsid w:val="004835D3"/>
    <w:rsid w:val="00491CE0"/>
    <w:rsid w:val="004A0665"/>
    <w:rsid w:val="004A0F66"/>
    <w:rsid w:val="004B4887"/>
    <w:rsid w:val="004E42C9"/>
    <w:rsid w:val="004F2CB9"/>
    <w:rsid w:val="0054131A"/>
    <w:rsid w:val="005618AB"/>
    <w:rsid w:val="0057784E"/>
    <w:rsid w:val="005951A9"/>
    <w:rsid w:val="005B4BD2"/>
    <w:rsid w:val="005F22FD"/>
    <w:rsid w:val="00604947"/>
    <w:rsid w:val="006153CD"/>
    <w:rsid w:val="0062373E"/>
    <w:rsid w:val="006417FF"/>
    <w:rsid w:val="006476D9"/>
    <w:rsid w:val="00666C14"/>
    <w:rsid w:val="00691D51"/>
    <w:rsid w:val="006A68E3"/>
    <w:rsid w:val="006C1387"/>
    <w:rsid w:val="006D6FA6"/>
    <w:rsid w:val="006F266C"/>
    <w:rsid w:val="006F352C"/>
    <w:rsid w:val="006F7A3E"/>
    <w:rsid w:val="00703DE6"/>
    <w:rsid w:val="00710945"/>
    <w:rsid w:val="00717733"/>
    <w:rsid w:val="007220A3"/>
    <w:rsid w:val="00723622"/>
    <w:rsid w:val="00725D49"/>
    <w:rsid w:val="00754CC6"/>
    <w:rsid w:val="00773251"/>
    <w:rsid w:val="00777A39"/>
    <w:rsid w:val="00782933"/>
    <w:rsid w:val="0078606D"/>
    <w:rsid w:val="00790C72"/>
    <w:rsid w:val="00794C1E"/>
    <w:rsid w:val="00795A76"/>
    <w:rsid w:val="00796D30"/>
    <w:rsid w:val="007A245C"/>
    <w:rsid w:val="007C1E06"/>
    <w:rsid w:val="00814F56"/>
    <w:rsid w:val="00817763"/>
    <w:rsid w:val="00820A58"/>
    <w:rsid w:val="0082414E"/>
    <w:rsid w:val="00824836"/>
    <w:rsid w:val="008257E6"/>
    <w:rsid w:val="00826B53"/>
    <w:rsid w:val="00831604"/>
    <w:rsid w:val="00833762"/>
    <w:rsid w:val="008436EE"/>
    <w:rsid w:val="008521BF"/>
    <w:rsid w:val="00854C3C"/>
    <w:rsid w:val="00857171"/>
    <w:rsid w:val="00860C9D"/>
    <w:rsid w:val="00865D23"/>
    <w:rsid w:val="008808AC"/>
    <w:rsid w:val="008824CE"/>
    <w:rsid w:val="008854E1"/>
    <w:rsid w:val="00893641"/>
    <w:rsid w:val="008A01FD"/>
    <w:rsid w:val="008A3C80"/>
    <w:rsid w:val="008C794B"/>
    <w:rsid w:val="008F7752"/>
    <w:rsid w:val="0091604E"/>
    <w:rsid w:val="009300F7"/>
    <w:rsid w:val="0093679E"/>
    <w:rsid w:val="00937B59"/>
    <w:rsid w:val="00942ED0"/>
    <w:rsid w:val="00946033"/>
    <w:rsid w:val="00961912"/>
    <w:rsid w:val="00971E6F"/>
    <w:rsid w:val="009757BF"/>
    <w:rsid w:val="009859BB"/>
    <w:rsid w:val="00992CD5"/>
    <w:rsid w:val="009A4A41"/>
    <w:rsid w:val="009B70D5"/>
    <w:rsid w:val="00A060F9"/>
    <w:rsid w:val="00A37C0B"/>
    <w:rsid w:val="00A456A7"/>
    <w:rsid w:val="00A53FF4"/>
    <w:rsid w:val="00A5545A"/>
    <w:rsid w:val="00A63FDD"/>
    <w:rsid w:val="00A6411B"/>
    <w:rsid w:val="00A70BE5"/>
    <w:rsid w:val="00A801BB"/>
    <w:rsid w:val="00A83B36"/>
    <w:rsid w:val="00AA3674"/>
    <w:rsid w:val="00AB38FD"/>
    <w:rsid w:val="00AB49AD"/>
    <w:rsid w:val="00AB58BF"/>
    <w:rsid w:val="00AC0D7F"/>
    <w:rsid w:val="00AC33F5"/>
    <w:rsid w:val="00AD59DD"/>
    <w:rsid w:val="00AD6C27"/>
    <w:rsid w:val="00AF4520"/>
    <w:rsid w:val="00AF7A00"/>
    <w:rsid w:val="00B050A2"/>
    <w:rsid w:val="00B133E0"/>
    <w:rsid w:val="00B27C69"/>
    <w:rsid w:val="00B32E37"/>
    <w:rsid w:val="00B378C7"/>
    <w:rsid w:val="00B451B5"/>
    <w:rsid w:val="00B53520"/>
    <w:rsid w:val="00B567EE"/>
    <w:rsid w:val="00B8046D"/>
    <w:rsid w:val="00B85193"/>
    <w:rsid w:val="00B91C34"/>
    <w:rsid w:val="00B94415"/>
    <w:rsid w:val="00BA300D"/>
    <w:rsid w:val="00BB1043"/>
    <w:rsid w:val="00BB1151"/>
    <w:rsid w:val="00BB5A3D"/>
    <w:rsid w:val="00BC6500"/>
    <w:rsid w:val="00BD59BC"/>
    <w:rsid w:val="00BE3275"/>
    <w:rsid w:val="00BF157A"/>
    <w:rsid w:val="00BF78D5"/>
    <w:rsid w:val="00C023E3"/>
    <w:rsid w:val="00C14E80"/>
    <w:rsid w:val="00C16358"/>
    <w:rsid w:val="00C96CEC"/>
    <w:rsid w:val="00CA5647"/>
    <w:rsid w:val="00CE5B28"/>
    <w:rsid w:val="00CF4558"/>
    <w:rsid w:val="00CF4AE7"/>
    <w:rsid w:val="00D321DE"/>
    <w:rsid w:val="00D32A44"/>
    <w:rsid w:val="00D34E14"/>
    <w:rsid w:val="00D40197"/>
    <w:rsid w:val="00D406CC"/>
    <w:rsid w:val="00D4253B"/>
    <w:rsid w:val="00D45666"/>
    <w:rsid w:val="00D53386"/>
    <w:rsid w:val="00D55C34"/>
    <w:rsid w:val="00D658CD"/>
    <w:rsid w:val="00D76DB1"/>
    <w:rsid w:val="00D86E0D"/>
    <w:rsid w:val="00DA1C82"/>
    <w:rsid w:val="00DA776A"/>
    <w:rsid w:val="00DB1038"/>
    <w:rsid w:val="00DC38A0"/>
    <w:rsid w:val="00DD2BDE"/>
    <w:rsid w:val="00DD2FCB"/>
    <w:rsid w:val="00DE301C"/>
    <w:rsid w:val="00DF37AE"/>
    <w:rsid w:val="00DF46DC"/>
    <w:rsid w:val="00DF69E5"/>
    <w:rsid w:val="00E035C9"/>
    <w:rsid w:val="00E30DF6"/>
    <w:rsid w:val="00E40630"/>
    <w:rsid w:val="00E428D3"/>
    <w:rsid w:val="00E452C9"/>
    <w:rsid w:val="00E4750B"/>
    <w:rsid w:val="00E535BE"/>
    <w:rsid w:val="00E53E35"/>
    <w:rsid w:val="00E55AD0"/>
    <w:rsid w:val="00E609E2"/>
    <w:rsid w:val="00E75591"/>
    <w:rsid w:val="00E75E83"/>
    <w:rsid w:val="00E80F14"/>
    <w:rsid w:val="00E8295C"/>
    <w:rsid w:val="00E8307E"/>
    <w:rsid w:val="00E8484E"/>
    <w:rsid w:val="00E90B73"/>
    <w:rsid w:val="00E954BE"/>
    <w:rsid w:val="00E96E64"/>
    <w:rsid w:val="00EA42EC"/>
    <w:rsid w:val="00EA6A8F"/>
    <w:rsid w:val="00EB7775"/>
    <w:rsid w:val="00EB7D8B"/>
    <w:rsid w:val="00EC0139"/>
    <w:rsid w:val="00EC2D20"/>
    <w:rsid w:val="00EC62DE"/>
    <w:rsid w:val="00EE7B10"/>
    <w:rsid w:val="00EF37CB"/>
    <w:rsid w:val="00EF4D73"/>
    <w:rsid w:val="00F121B6"/>
    <w:rsid w:val="00F144CA"/>
    <w:rsid w:val="00F14814"/>
    <w:rsid w:val="00F16FF1"/>
    <w:rsid w:val="00F36785"/>
    <w:rsid w:val="00F41A81"/>
    <w:rsid w:val="00F57833"/>
    <w:rsid w:val="00F75D5F"/>
    <w:rsid w:val="00F93C61"/>
    <w:rsid w:val="00F949EF"/>
    <w:rsid w:val="00FA03E5"/>
    <w:rsid w:val="00FA7450"/>
    <w:rsid w:val="00FB730D"/>
    <w:rsid w:val="00FB7ABB"/>
    <w:rsid w:val="00FC4D9B"/>
    <w:rsid w:val="00FE2821"/>
    <w:rsid w:val="00FE3FF7"/>
    <w:rsid w:val="00FE6894"/>
    <w:rsid w:val="00FF1DF7"/>
    <w:rsid w:val="096BF6A6"/>
    <w:rsid w:val="0CB02F84"/>
    <w:rsid w:val="0E3686F4"/>
    <w:rsid w:val="0EFE7570"/>
    <w:rsid w:val="0F724CE8"/>
    <w:rsid w:val="0FEDBE6D"/>
    <w:rsid w:val="1C084887"/>
    <w:rsid w:val="21BDB003"/>
    <w:rsid w:val="23CAF7E2"/>
    <w:rsid w:val="2D122F44"/>
    <w:rsid w:val="2D6BF605"/>
    <w:rsid w:val="2DF75C67"/>
    <w:rsid w:val="300FDD25"/>
    <w:rsid w:val="3049D006"/>
    <w:rsid w:val="4067E156"/>
    <w:rsid w:val="41EC57D6"/>
    <w:rsid w:val="467F33FF"/>
    <w:rsid w:val="54F54632"/>
    <w:rsid w:val="559AC0D6"/>
    <w:rsid w:val="57143F0B"/>
    <w:rsid w:val="59F6E06A"/>
    <w:rsid w:val="5C9B525D"/>
    <w:rsid w:val="5FFD8D41"/>
    <w:rsid w:val="616EC380"/>
    <w:rsid w:val="636D435B"/>
    <w:rsid w:val="66E17C09"/>
    <w:rsid w:val="6DA5391A"/>
    <w:rsid w:val="6EB8D7B9"/>
    <w:rsid w:val="6ED34091"/>
    <w:rsid w:val="6F8CE6D8"/>
    <w:rsid w:val="751F6E1D"/>
    <w:rsid w:val="776A0612"/>
    <w:rsid w:val="77C76AA0"/>
    <w:rsid w:val="7865825D"/>
    <w:rsid w:val="7FD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CCE31"/>
  <w14:defaultImageDpi w14:val="300"/>
  <w15:docId w15:val="{FBCD53FF-D7EC-4C45-A9E9-A2F64675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61B3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B53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73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833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78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5C0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D5C00"/>
  </w:style>
  <w:style w:type="paragraph" w:styleId="Footer">
    <w:name w:val="footer"/>
    <w:basedOn w:val="Normal"/>
    <w:link w:val="FooterChar"/>
    <w:unhideWhenUsed/>
    <w:rsid w:val="00F144CA"/>
    <w:pPr>
      <w:tabs>
        <w:tab w:val="center" w:pos="4320"/>
        <w:tab w:val="right" w:pos="8640"/>
      </w:tabs>
    </w:pPr>
    <w:rPr>
      <w:rFonts w:cs="Arial"/>
      <w:color w:val="2F6696"/>
      <w:sz w:val="16"/>
      <w:szCs w:val="16"/>
    </w:rPr>
  </w:style>
  <w:style w:type="character" w:styleId="FooterChar" w:customStyle="1">
    <w:name w:val="Footer Char"/>
    <w:basedOn w:val="DefaultParagraphFont"/>
    <w:link w:val="Footer"/>
    <w:rsid w:val="00F144CA"/>
    <w:rPr>
      <w:rFonts w:ascii="Arial" w:hAnsi="Arial" w:cs="Arial"/>
      <w:color w:val="2F6696"/>
      <w:sz w:val="16"/>
      <w:szCs w:val="16"/>
    </w:rPr>
  </w:style>
  <w:style w:type="paragraph" w:styleId="NoSpacing">
    <w:name w:val="No Spacing"/>
    <w:link w:val="NoSpacingChar"/>
    <w:uiPriority w:val="1"/>
    <w:qFormat/>
    <w:rsid w:val="002B36C9"/>
    <w:rPr>
      <w:rFonts w:ascii="Calibri" w:hAnsi="Calibri" w:eastAsia="Times New Roman" w:cs="Times New Roman"/>
      <w:sz w:val="22"/>
      <w:szCs w:val="22"/>
      <w:lang w:val="en-US"/>
    </w:rPr>
  </w:style>
  <w:style w:type="character" w:styleId="NoSpacingChar" w:customStyle="1">
    <w:name w:val="No Spacing Char"/>
    <w:link w:val="NoSpacing"/>
    <w:uiPriority w:val="1"/>
    <w:rsid w:val="002B36C9"/>
    <w:rPr>
      <w:rFonts w:ascii="Calibri" w:hAnsi="Calibri" w:eastAsia="Times New Roman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26B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26B53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A42EC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A42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A3D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62373E"/>
    <w:rPr>
      <w:rFonts w:asciiTheme="majorHAnsi" w:hAnsiTheme="majorHAnsi" w:eastAsiaTheme="majorEastAsia" w:cstheme="majorBidi"/>
      <w:color w:val="243F60" w:themeColor="accent1" w:themeShade="7F"/>
    </w:rPr>
  </w:style>
  <w:style w:type="paragraph" w:styleId="Default" w:customStyle="1">
    <w:name w:val="Default"/>
    <w:rsid w:val="0004724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zfr3q" w:customStyle="1">
    <w:name w:val="zfr3q"/>
    <w:basedOn w:val="Normal"/>
    <w:rsid w:val="00E75E8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eastAsia="en-GB"/>
    </w:rPr>
  </w:style>
  <w:style w:type="character" w:styleId="c9dxtc" w:customStyle="1">
    <w:name w:val="c9dxtc"/>
    <w:basedOn w:val="DefaultParagraphFont"/>
    <w:rsid w:val="00E75E83"/>
  </w:style>
  <w:style w:type="paragraph" w:styleId="pb-2" w:customStyle="1">
    <w:name w:val="pb-2"/>
    <w:basedOn w:val="Normal"/>
    <w:rsid w:val="00A456A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eastAsia="en-GB"/>
    </w:rPr>
  </w:style>
  <w:style w:type="character" w:styleId="issue-underline" w:customStyle="1">
    <w:name w:val="issue-underline"/>
    <w:basedOn w:val="DefaultParagraphFont"/>
    <w:rsid w:val="00A45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-s-h.org.u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kia\Downloads\BSH%20Headed%20Pape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57ddd-7c74-4826-b6d0-1cd449255e82">
      <Terms xmlns="http://schemas.microsoft.com/office/infopath/2007/PartnerControls"/>
    </lcf76f155ced4ddcb4097134ff3c332f>
    <TaxCatchAll xmlns="ddf2ad5a-f97e-4ac3-84dc-368e07c9ec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CF2BCB6E839458558762C2688A7ED" ma:contentTypeVersion="16" ma:contentTypeDescription="Create a new document." ma:contentTypeScope="" ma:versionID="3222eea3fe8ec9948560b2086700d6ae">
  <xsd:schema xmlns:xsd="http://www.w3.org/2001/XMLSchema" xmlns:xs="http://www.w3.org/2001/XMLSchema" xmlns:p="http://schemas.microsoft.com/office/2006/metadata/properties" xmlns:ns2="6ad57ddd-7c74-4826-b6d0-1cd449255e82" xmlns:ns3="ddf2ad5a-f97e-4ac3-84dc-368e07c9ecaf" targetNamespace="http://schemas.microsoft.com/office/2006/metadata/properties" ma:root="true" ma:fieldsID="fb2a72702bbf2a06b5684b20e03eda66" ns2:_="" ns3:_="">
    <xsd:import namespace="6ad57ddd-7c74-4826-b6d0-1cd449255e82"/>
    <xsd:import namespace="ddf2ad5a-f97e-4ac3-84dc-368e07c9e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57ddd-7c74-4826-b6d0-1cd449255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dea0c0-526a-4aff-9dbc-7ff684f1c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2ad5a-f97e-4ac3-84dc-368e07c9e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1c11c2-a4b6-4985-a399-7effc5c9c44b}" ma:internalName="TaxCatchAll" ma:showField="CatchAllData" ma:web="ddf2ad5a-f97e-4ac3-84dc-368e07c9e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2DA0F-3EDF-4568-A4BF-E9C03D1245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47FD7-2733-4108-86F1-21218EF6A221}"/>
</file>

<file path=customXml/itemProps3.xml><?xml version="1.0" encoding="utf-8"?>
<ds:datastoreItem xmlns:ds="http://schemas.openxmlformats.org/officeDocument/2006/customXml" ds:itemID="{3069CC1B-0B23-4118-96D9-44CE5C897E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BSH Headed Paper 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Saskia Ottignon</dc:creator>
  <keywords/>
  <dc:description/>
  <lastModifiedBy>Rachel Patel</lastModifiedBy>
  <revision>13</revision>
  <lastPrinted>2017-02-10T14:54:00.0000000Z</lastPrinted>
  <dcterms:created xsi:type="dcterms:W3CDTF">2023-07-17T13:36:00.0000000Z</dcterms:created>
  <dcterms:modified xsi:type="dcterms:W3CDTF">2026-01-30T10:31:54.1028717Z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0x010100394CF2BCB6E839458558762C2688A7ED</vt:lpwstr>
  </property>
  <property fmtid="{D5CDD505-2E9C-101B-9397-08002B2CF9AE}" pid="3" name="Order">
    <vt:r8>17400</vt:r8>
  </property>
  <property fmtid="{D5CDD505-2E9C-101B-9397-08002B2CF9AE}" pid="4" name="GrammarlyDocumentId">
    <vt:lpwstr>acf0528965753144fb57b3f93d83be558c6e3f2915c6839aa57b9e2cf3b0e2a7</vt:lpwstr>
  </property>
  <property fmtid="{D5CDD505-2E9C-101B-9397-08002B2CF9AE}" pid="5" name="MediaServiceImageTags">
    <vt:lpwstr/>
  </property>
</Properties>
</file>